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A22" w14:textId="085BF21B" w:rsidR="00DA7101" w:rsidRDefault="00DA7101"/>
    <w:p w14:paraId="4A63BAF8" w14:textId="6F0888AB" w:rsidR="00C86C34" w:rsidRDefault="00C86C34"/>
    <w:p w14:paraId="356FFA63" w14:textId="05950AA0" w:rsidR="00C86C34" w:rsidRDefault="00C86C34">
      <w:r>
        <w:t>17/06/2025</w:t>
      </w:r>
    </w:p>
    <w:p w14:paraId="41C55F0A" w14:textId="444B7C40" w:rsidR="00C86C34" w:rsidRDefault="00C86C34"/>
    <w:p w14:paraId="2596E3FA" w14:textId="77777777" w:rsidR="00C86C34" w:rsidRPr="00C86C34" w:rsidRDefault="00C86C34" w:rsidP="00C86C34">
      <w:pPr>
        <w:rPr>
          <w:b/>
          <w:bCs/>
        </w:rPr>
      </w:pPr>
      <w:r w:rsidRPr="00C86C34">
        <w:rPr>
          <w:b/>
          <w:bCs/>
        </w:rPr>
        <w:t>Infant Schools Sports Day</w:t>
      </w:r>
    </w:p>
    <w:p w14:paraId="4B86108D" w14:textId="55D83D00" w:rsidR="00C86C34" w:rsidRDefault="00C86C34">
      <w:r>
        <w:t xml:space="preserve">Dear Parents and carers, </w:t>
      </w:r>
    </w:p>
    <w:p w14:paraId="63A91306" w14:textId="684BA7D7" w:rsidR="00C86C34" w:rsidRDefault="00C86C34"/>
    <w:p w14:paraId="004DB1AC" w14:textId="20A535BF" w:rsidR="00C86C34" w:rsidRDefault="00C86C34" w:rsidP="00C86C34">
      <w:r>
        <w:t xml:space="preserve">Parents are invited in to watch their children participate in a variety of sports activities throughout the afternoon. Children will be in groups and we ask parents to move around alongside them as they complete each activity. </w:t>
      </w:r>
      <w:r>
        <w:t xml:space="preserve">For </w:t>
      </w:r>
      <w:r>
        <w:t xml:space="preserve">Year 1 and 2 there will be a year group race/tug of war at the end. If it </w:t>
      </w:r>
      <w:proofErr w:type="gramStart"/>
      <w:r>
        <w:t>rains</w:t>
      </w:r>
      <w:proofErr w:type="gramEnd"/>
      <w:r>
        <w:t xml:space="preserve"> we will need to cancel the event but will inform parents by 11am on the day. Please ensure your child has a hat and water bottle</w:t>
      </w:r>
    </w:p>
    <w:p w14:paraId="3FA5C17E" w14:textId="77777777" w:rsidR="00C86C34" w:rsidRDefault="00C86C34" w:rsidP="00C86C34">
      <w:r>
        <w:t>Parents are welcome to take the children at the end of the event with this in mind please do not send in book bags on that day.</w:t>
      </w:r>
    </w:p>
    <w:p w14:paraId="54FCC67B" w14:textId="77777777" w:rsidR="00C86C34" w:rsidRDefault="00C86C34" w:rsidP="00C86C34"/>
    <w:p w14:paraId="00573E65" w14:textId="77777777" w:rsidR="00C86C34" w:rsidRPr="00C86C34" w:rsidRDefault="00C86C34" w:rsidP="00C86C34">
      <w:pPr>
        <w:rPr>
          <w:b/>
          <w:bCs/>
        </w:rPr>
      </w:pPr>
      <w:r w:rsidRPr="00C86C34">
        <w:rPr>
          <w:b/>
          <w:bCs/>
        </w:rPr>
        <w:t>Dates</w:t>
      </w:r>
    </w:p>
    <w:p w14:paraId="2E0156C6" w14:textId="77777777" w:rsidR="00C86C34" w:rsidRPr="00C86C34" w:rsidRDefault="00C86C34" w:rsidP="00C86C34">
      <w:pPr>
        <w:rPr>
          <w:b/>
          <w:bCs/>
        </w:rPr>
      </w:pPr>
      <w:r w:rsidRPr="00C86C34">
        <w:rPr>
          <w:b/>
          <w:bCs/>
        </w:rPr>
        <w:t>Tuesday 8</w:t>
      </w:r>
      <w:r w:rsidRPr="00C86C34">
        <w:rPr>
          <w:b/>
          <w:bCs/>
          <w:vertAlign w:val="superscript"/>
        </w:rPr>
        <w:t>th</w:t>
      </w:r>
      <w:r w:rsidRPr="00C86C34">
        <w:rPr>
          <w:b/>
          <w:bCs/>
        </w:rPr>
        <w:t xml:space="preserve"> July 1:30pm</w:t>
      </w:r>
    </w:p>
    <w:p w14:paraId="046AB89C" w14:textId="77777777" w:rsidR="00C86C34" w:rsidRDefault="00C86C34" w:rsidP="00C86C34">
      <w:r>
        <w:t xml:space="preserve">Year R </w:t>
      </w:r>
      <w:proofErr w:type="spellStart"/>
      <w:r>
        <w:t>Meon</w:t>
      </w:r>
      <w:proofErr w:type="spellEnd"/>
      <w:r>
        <w:t xml:space="preserve"> Infant (held at </w:t>
      </w:r>
      <w:proofErr w:type="spellStart"/>
      <w:r>
        <w:t>Meon</w:t>
      </w:r>
      <w:proofErr w:type="spellEnd"/>
      <w:r>
        <w:t xml:space="preserve"> Infant)</w:t>
      </w:r>
    </w:p>
    <w:p w14:paraId="0D38EFE6" w14:textId="77777777" w:rsidR="00C86C34" w:rsidRDefault="00C86C34" w:rsidP="00C86C34">
      <w:r>
        <w:t>Year R Moorings Way</w:t>
      </w:r>
    </w:p>
    <w:p w14:paraId="5C57F902" w14:textId="77777777" w:rsidR="00C86C34" w:rsidRPr="00C86C34" w:rsidRDefault="00C86C34" w:rsidP="00C86C34">
      <w:pPr>
        <w:rPr>
          <w:b/>
          <w:bCs/>
        </w:rPr>
      </w:pPr>
      <w:r w:rsidRPr="00C86C34">
        <w:rPr>
          <w:b/>
          <w:bCs/>
        </w:rPr>
        <w:t>Thursday 10</w:t>
      </w:r>
      <w:r w:rsidRPr="00C86C34">
        <w:rPr>
          <w:b/>
          <w:bCs/>
          <w:vertAlign w:val="superscript"/>
        </w:rPr>
        <w:t>th</w:t>
      </w:r>
      <w:r w:rsidRPr="00C86C34">
        <w:rPr>
          <w:b/>
          <w:bCs/>
        </w:rPr>
        <w:t xml:space="preserve"> July 1:30pm</w:t>
      </w:r>
    </w:p>
    <w:p w14:paraId="35F8B33E" w14:textId="77777777" w:rsidR="00C86C34" w:rsidRDefault="00C86C34" w:rsidP="00C86C34">
      <w:proofErr w:type="spellStart"/>
      <w:r>
        <w:t>Meon</w:t>
      </w:r>
      <w:proofErr w:type="spellEnd"/>
      <w:r>
        <w:t xml:space="preserve"> Infant Year 1 and 2 (held at Moorings Way)</w:t>
      </w:r>
    </w:p>
    <w:p w14:paraId="2101327C" w14:textId="77777777" w:rsidR="00C86C34" w:rsidRPr="00C86C34" w:rsidRDefault="00C86C34" w:rsidP="00C86C34">
      <w:pPr>
        <w:rPr>
          <w:b/>
          <w:bCs/>
        </w:rPr>
      </w:pPr>
      <w:r w:rsidRPr="00C86C34">
        <w:rPr>
          <w:b/>
          <w:bCs/>
        </w:rPr>
        <w:t>Friday 11</w:t>
      </w:r>
      <w:r w:rsidRPr="00C86C34">
        <w:rPr>
          <w:b/>
          <w:bCs/>
          <w:vertAlign w:val="superscript"/>
        </w:rPr>
        <w:t>th</w:t>
      </w:r>
      <w:r w:rsidRPr="00C86C34">
        <w:rPr>
          <w:b/>
          <w:bCs/>
        </w:rPr>
        <w:t xml:space="preserve"> July 1:30pm</w:t>
      </w:r>
    </w:p>
    <w:p w14:paraId="45FA742C" w14:textId="4572BA90" w:rsidR="00C86C34" w:rsidRDefault="00C86C34" w:rsidP="00C86C34">
      <w:r>
        <w:t>Moorings Way Year 1 and 2</w:t>
      </w:r>
    </w:p>
    <w:p w14:paraId="5D6BF968" w14:textId="124BF57B" w:rsidR="00C86C34" w:rsidRDefault="00C86C34" w:rsidP="00C86C34"/>
    <w:p w14:paraId="07153C57" w14:textId="4E664FF1" w:rsidR="00C86C34" w:rsidRDefault="00C86C34" w:rsidP="00C86C34">
      <w:r>
        <w:t>Kind regards</w:t>
      </w:r>
    </w:p>
    <w:p w14:paraId="4615A213" w14:textId="49416C56" w:rsidR="00C86C34" w:rsidRDefault="00C86C34" w:rsidP="00C86C34">
      <w:r>
        <w:t>Ruth Vonk</w:t>
      </w:r>
    </w:p>
    <w:p w14:paraId="6DE60691" w14:textId="3A22F94B" w:rsidR="00C86C34" w:rsidRDefault="00C86C34" w:rsidP="00C86C34">
      <w:r>
        <w:t xml:space="preserve">Head of School </w:t>
      </w:r>
      <w:proofErr w:type="spellStart"/>
      <w:r>
        <w:t>Meon</w:t>
      </w:r>
      <w:proofErr w:type="spellEnd"/>
      <w:r>
        <w:t xml:space="preserve"> Infant School &amp; Moorings Way Infant School</w:t>
      </w:r>
    </w:p>
    <w:p w14:paraId="3972DB11" w14:textId="77777777" w:rsidR="00C86C34" w:rsidRDefault="00C86C34"/>
    <w:sectPr w:rsidR="00C86C34" w:rsidSect="00C86C34">
      <w:headerReference w:type="first" r:id="rId9"/>
      <w:pgSz w:w="11906" w:h="16838"/>
      <w:pgMar w:top="3119" w:right="991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732572"/>
    <w:rsid w:val="007430C0"/>
    <w:rsid w:val="00820214"/>
    <w:rsid w:val="00823699"/>
    <w:rsid w:val="00825AB6"/>
    <w:rsid w:val="008653E2"/>
    <w:rsid w:val="00891A81"/>
    <w:rsid w:val="00950717"/>
    <w:rsid w:val="0095463A"/>
    <w:rsid w:val="009E4193"/>
    <w:rsid w:val="00A37680"/>
    <w:rsid w:val="00A45370"/>
    <w:rsid w:val="00AB306F"/>
    <w:rsid w:val="00C03F37"/>
    <w:rsid w:val="00C81D5E"/>
    <w:rsid w:val="00C86C34"/>
    <w:rsid w:val="00D020AD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2</cp:revision>
  <dcterms:created xsi:type="dcterms:W3CDTF">2025-06-17T11:47:00Z</dcterms:created>
  <dcterms:modified xsi:type="dcterms:W3CDTF">2025-06-17T11:47:00Z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