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3A22" w14:textId="260F539C" w:rsidR="00DA7101" w:rsidRDefault="009B1BF6">
      <w:r>
        <w:t>15/07/2025</w:t>
      </w:r>
    </w:p>
    <w:p w14:paraId="35075AD8" w14:textId="7634DBC5" w:rsidR="009B1BF6" w:rsidRDefault="009B1BF6"/>
    <w:p w14:paraId="64E00375" w14:textId="67904E8C" w:rsidR="009B1BF6" w:rsidRDefault="009B1BF6">
      <w:r>
        <w:t xml:space="preserve">Dear parents and carers, </w:t>
      </w:r>
    </w:p>
    <w:p w14:paraId="26224599" w14:textId="0BD4D846" w:rsidR="009B1BF6" w:rsidRDefault="009B1BF6"/>
    <w:p w14:paraId="69EC4FF8" w14:textId="0AA49F1E" w:rsidR="00DB7E67" w:rsidRDefault="00DB7E67">
      <w:r>
        <w:t xml:space="preserve">As we approach the last week of the year, we know there are a lot of dates and times to remember and hope this will clarify everything for our parents. </w:t>
      </w:r>
    </w:p>
    <w:p w14:paraId="6878FAEB" w14:textId="07CD3D16" w:rsidR="00DB7E67" w:rsidRDefault="00DB7E67">
      <w:r>
        <w:t>The Year 2 leavers performance</w:t>
      </w:r>
      <w:r w:rsidR="007D79EB">
        <w:t xml:space="preserve"> and Graduation </w:t>
      </w:r>
      <w:r>
        <w:t xml:space="preserve">will take place on </w:t>
      </w:r>
      <w:r w:rsidR="005D3826">
        <w:t>Monday 21</w:t>
      </w:r>
      <w:r w:rsidR="005D3826" w:rsidRPr="005D3826">
        <w:rPr>
          <w:vertAlign w:val="superscript"/>
        </w:rPr>
        <w:t>st</w:t>
      </w:r>
      <w:r w:rsidR="005D3826">
        <w:t xml:space="preserve"> </w:t>
      </w:r>
      <w:r w:rsidR="007D79EB">
        <w:t xml:space="preserve">from </w:t>
      </w:r>
      <w:r w:rsidR="005D3826">
        <w:t>9</w:t>
      </w:r>
      <w:r w:rsidR="007D79EB">
        <w:t>.30</w:t>
      </w:r>
      <w:r w:rsidR="005D3826">
        <w:t>am</w:t>
      </w:r>
      <w:r>
        <w:t xml:space="preserve"> </w:t>
      </w:r>
      <w:r w:rsidR="007D79EB">
        <w:t xml:space="preserve">– 11.30am </w:t>
      </w:r>
      <w:r>
        <w:t xml:space="preserve">in the hall at. Parents are invited to watch what the children have been working so hard on. Please enter via the main reception entrance. </w:t>
      </w:r>
    </w:p>
    <w:p w14:paraId="3D2F4B8C" w14:textId="410F2B75" w:rsidR="00DB7E67" w:rsidRDefault="00DB7E67">
      <w:r>
        <w:t xml:space="preserve">The </w:t>
      </w:r>
      <w:r w:rsidR="005D3826">
        <w:t>disco</w:t>
      </w:r>
      <w:r>
        <w:t xml:space="preserve"> for Year 2</w:t>
      </w:r>
      <w:r w:rsidR="00011FC0">
        <w:t xml:space="preserve"> </w:t>
      </w:r>
      <w:r w:rsidR="007D79EB">
        <w:t xml:space="preserve">leavers </w:t>
      </w:r>
      <w:r w:rsidR="00011FC0">
        <w:t>is</w:t>
      </w:r>
      <w:r>
        <w:t xml:space="preserve"> on Monday 21</w:t>
      </w:r>
      <w:r w:rsidRPr="00DB7E67">
        <w:rPr>
          <w:vertAlign w:val="superscript"/>
        </w:rPr>
        <w:t>st</w:t>
      </w:r>
      <w:r>
        <w:t xml:space="preserve"> July </w:t>
      </w:r>
      <w:r w:rsidR="005D3826">
        <w:t xml:space="preserve">in the hall at </w:t>
      </w:r>
      <w:proofErr w:type="spellStart"/>
      <w:r w:rsidR="005D3826">
        <w:t>Meon</w:t>
      </w:r>
      <w:proofErr w:type="spellEnd"/>
      <w:r w:rsidR="005D3826">
        <w:t xml:space="preserve"> Infant School</w:t>
      </w:r>
      <w:r>
        <w:t>. Please arrive to school for 4.</w:t>
      </w:r>
      <w:r w:rsidR="007D79EB">
        <w:t>20</w:t>
      </w:r>
      <w:r>
        <w:t xml:space="preserve"> for a 4.30 start.</w:t>
      </w:r>
      <w:r w:rsidR="005D3826">
        <w:t xml:space="preserve"> Letters were sent home previously asking for a choice of hot dog or veggie hot dog. Please ensure we have a choice for your child. There is no charge for this event. </w:t>
      </w:r>
      <w:r>
        <w:t xml:space="preserve"> </w:t>
      </w:r>
    </w:p>
    <w:p w14:paraId="2A22525B" w14:textId="71BE47EF" w:rsidR="0003298C" w:rsidRDefault="0003298C">
      <w:r>
        <w:t>Please send 2 strong, named carrier bags to school with the children on Monday 21</w:t>
      </w:r>
      <w:r w:rsidRPr="0003298C">
        <w:rPr>
          <w:vertAlign w:val="superscript"/>
        </w:rPr>
        <w:t>st</w:t>
      </w:r>
      <w:r>
        <w:t xml:space="preserve"> July to enable them to bring home their workbooks from this year. </w:t>
      </w:r>
    </w:p>
    <w:p w14:paraId="7F79B929" w14:textId="1BA6D2A9" w:rsidR="009B1BF6" w:rsidRDefault="005E1F40">
      <w:r>
        <w:t xml:space="preserve">As part of the end of year celebrations and to help the children with their transition to </w:t>
      </w:r>
      <w:r w:rsidR="007128FF">
        <w:t>Y</w:t>
      </w:r>
      <w:r>
        <w:t>ear 3, there will be a social event for the children on Wednesday 23</w:t>
      </w:r>
      <w:r w:rsidRPr="005E1F40">
        <w:rPr>
          <w:vertAlign w:val="superscript"/>
        </w:rPr>
        <w:t>rd</w:t>
      </w:r>
      <w:r>
        <w:t xml:space="preserve"> July during school time. </w:t>
      </w:r>
    </w:p>
    <w:p w14:paraId="57B9AD1B" w14:textId="2EAADDDD" w:rsidR="005E1F40" w:rsidRDefault="005E1F40">
      <w:r>
        <w:t xml:space="preserve">Year 2 children from </w:t>
      </w:r>
      <w:proofErr w:type="spellStart"/>
      <w:r>
        <w:t>Meon</w:t>
      </w:r>
      <w:proofErr w:type="spellEnd"/>
      <w:r>
        <w:t xml:space="preserve"> Infant School will be joining the Year 2 Moorings Way children </w:t>
      </w:r>
      <w:r w:rsidR="007128FF">
        <w:t xml:space="preserve">at Moorings Way </w:t>
      </w:r>
      <w:r>
        <w:t>for a morning</w:t>
      </w:r>
      <w:r w:rsidR="00547EB7">
        <w:t xml:space="preserve"> </w:t>
      </w:r>
      <w:r>
        <w:t xml:space="preserve">of team building exercises, fun and games. For those moving up to </w:t>
      </w:r>
      <w:proofErr w:type="spellStart"/>
      <w:r>
        <w:t>Meon</w:t>
      </w:r>
      <w:proofErr w:type="spellEnd"/>
      <w:r>
        <w:t xml:space="preserve"> Junior School, they will be grouped into their new classes for another chance to </w:t>
      </w:r>
      <w:r w:rsidR="007128FF">
        <w:t>bond with</w:t>
      </w:r>
      <w:r>
        <w:t xml:space="preserve"> their new classmates before September. Those moving onto different schools will still join in the fun with their friends for a fun penultimate day at </w:t>
      </w:r>
      <w:proofErr w:type="spellStart"/>
      <w:r>
        <w:t>Meon</w:t>
      </w:r>
      <w:proofErr w:type="spellEnd"/>
      <w:r>
        <w:t xml:space="preserve"> Way Federation. There will be a special visit from the ice cream van and the </w:t>
      </w:r>
      <w:r w:rsidR="007D79EB">
        <w:t xml:space="preserve">Year 2 </w:t>
      </w:r>
      <w:r>
        <w:t>children will have the chance to purchase an ice lolly or ice cream to enjoy with their friends. Prices vary from £2 - £2.50. Please send cash in a named envelope with the completed form below on Wednesday morning</w:t>
      </w:r>
      <w:r w:rsidR="00127223">
        <w:t>.</w:t>
      </w:r>
    </w:p>
    <w:p w14:paraId="6C0E26E6" w14:textId="77777777" w:rsidR="00127223" w:rsidRDefault="00127223"/>
    <w:p w14:paraId="19AA4FD6" w14:textId="27E1EA8C" w:rsidR="007128FF" w:rsidRDefault="007D79EB">
      <w:bookmarkStart w:id="0" w:name="_Hlk203556340"/>
      <w:r>
        <w:t>The last day of term is Thursday 24</w:t>
      </w:r>
      <w:r w:rsidRPr="007D79EB">
        <w:rPr>
          <w:vertAlign w:val="superscript"/>
        </w:rPr>
        <w:t>th</w:t>
      </w:r>
      <w:r>
        <w:t xml:space="preserve"> July. Children should wear normal school uniform on this day and will finish at 3.20pm as usual.</w:t>
      </w:r>
    </w:p>
    <w:bookmarkEnd w:id="0"/>
    <w:p w14:paraId="759317A4" w14:textId="418A6D4A" w:rsidR="007128FF" w:rsidRDefault="007128FF" w:rsidP="00011FC0">
      <w:pPr>
        <w:spacing w:after="0"/>
      </w:pPr>
      <w:r>
        <w:t>Kind regards</w:t>
      </w:r>
      <w:r w:rsidR="00011FC0">
        <w:t>,</w:t>
      </w:r>
    </w:p>
    <w:p w14:paraId="5C109FB7" w14:textId="3ACDE05F" w:rsidR="00011FC0" w:rsidRDefault="00011FC0" w:rsidP="00011FC0">
      <w:pPr>
        <w:spacing w:after="0"/>
      </w:pPr>
      <w:r>
        <w:t>Mrs Vonk</w:t>
      </w:r>
    </w:p>
    <w:p w14:paraId="07255FBA" w14:textId="25BE28DA" w:rsidR="00011FC0" w:rsidRDefault="00011FC0" w:rsidP="00011FC0">
      <w:pPr>
        <w:spacing w:after="0"/>
      </w:pPr>
      <w:r>
        <w:t>Head teacher</w:t>
      </w:r>
    </w:p>
    <w:p w14:paraId="0784561E" w14:textId="6E1A0757" w:rsidR="007128FF" w:rsidRDefault="007128FF" w:rsidP="00011FC0">
      <w:pPr>
        <w:spacing w:after="0"/>
      </w:pPr>
      <w:proofErr w:type="spellStart"/>
      <w:r>
        <w:t>Meon</w:t>
      </w:r>
      <w:proofErr w:type="spellEnd"/>
      <w:r>
        <w:t xml:space="preserve"> Way Federation </w:t>
      </w:r>
    </w:p>
    <w:p w14:paraId="77988F56" w14:textId="32BFC476" w:rsidR="007128FF" w:rsidRDefault="007128FF">
      <w:pPr>
        <w:pBdr>
          <w:bottom w:val="single" w:sz="6" w:space="1" w:color="auto"/>
        </w:pBdr>
      </w:pPr>
    </w:p>
    <w:p w14:paraId="3B314524" w14:textId="16E72232" w:rsidR="007128FF" w:rsidRDefault="007128FF">
      <w:r>
        <w:t>Name; _____________________</w:t>
      </w:r>
    </w:p>
    <w:p w14:paraId="70F1CBEE" w14:textId="77777777" w:rsidR="0029694F" w:rsidRDefault="0029694F"/>
    <w:p w14:paraId="5708A78C" w14:textId="425278D1" w:rsidR="007128FF" w:rsidRDefault="007128FF">
      <w:r>
        <w:t>Class; _______________________</w:t>
      </w:r>
    </w:p>
    <w:p w14:paraId="1C32A360" w14:textId="5DB25225" w:rsidR="007128FF" w:rsidRDefault="007128FF"/>
    <w:p w14:paraId="04FE1159" w14:textId="768F993B" w:rsidR="005E1F40" w:rsidRDefault="007128FF">
      <w:r>
        <w:t>Would like an ice lolly / ice cream and I enclose £_____________</w:t>
      </w:r>
    </w:p>
    <w:sectPr w:rsidR="005E1F40" w:rsidSect="00C45B45">
      <w:headerReference w:type="first" r:id="rId9"/>
      <w:pgSz w:w="11906" w:h="16838"/>
      <w:pgMar w:top="1701" w:right="991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88AA" w14:textId="77777777" w:rsidR="00820214" w:rsidRDefault="00820214" w:rsidP="00281010">
      <w:pPr>
        <w:spacing w:after="0" w:line="240" w:lineRule="auto"/>
      </w:pPr>
      <w:r>
        <w:separator/>
      </w:r>
    </w:p>
  </w:endnote>
  <w:endnote w:type="continuationSeparator" w:id="0">
    <w:p w14:paraId="2E82044C" w14:textId="77777777" w:rsidR="00820214" w:rsidRDefault="00820214" w:rsidP="0028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FF4" w14:textId="77777777" w:rsidR="00820214" w:rsidRDefault="00820214" w:rsidP="00281010">
      <w:pPr>
        <w:spacing w:after="0" w:line="240" w:lineRule="auto"/>
      </w:pPr>
      <w:r>
        <w:separator/>
      </w:r>
    </w:p>
  </w:footnote>
  <w:footnote w:type="continuationSeparator" w:id="0">
    <w:p w14:paraId="5B146DA0" w14:textId="77777777" w:rsidR="00820214" w:rsidRDefault="00820214" w:rsidP="0028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8D35" w14:textId="77777777" w:rsidR="00DA7101" w:rsidRDefault="00DA710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EB7628" wp14:editId="7720AA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54" cy="1069339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4" cy="1069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4"/>
    <w:rsid w:val="00011FC0"/>
    <w:rsid w:val="0003298C"/>
    <w:rsid w:val="000F22A7"/>
    <w:rsid w:val="000F7601"/>
    <w:rsid w:val="00127223"/>
    <w:rsid w:val="0017009C"/>
    <w:rsid w:val="00220844"/>
    <w:rsid w:val="00232F55"/>
    <w:rsid w:val="00281010"/>
    <w:rsid w:val="0029694F"/>
    <w:rsid w:val="00364EC2"/>
    <w:rsid w:val="0039202B"/>
    <w:rsid w:val="00402C16"/>
    <w:rsid w:val="004B394E"/>
    <w:rsid w:val="005440C3"/>
    <w:rsid w:val="00547EB7"/>
    <w:rsid w:val="00596F1C"/>
    <w:rsid w:val="005D3826"/>
    <w:rsid w:val="005E1F40"/>
    <w:rsid w:val="00605856"/>
    <w:rsid w:val="007128FF"/>
    <w:rsid w:val="00732572"/>
    <w:rsid w:val="007430C0"/>
    <w:rsid w:val="007D79EB"/>
    <w:rsid w:val="00820214"/>
    <w:rsid w:val="00823699"/>
    <w:rsid w:val="00825AB6"/>
    <w:rsid w:val="008653E2"/>
    <w:rsid w:val="00891A81"/>
    <w:rsid w:val="00950717"/>
    <w:rsid w:val="0095463A"/>
    <w:rsid w:val="009B1BF6"/>
    <w:rsid w:val="009E4193"/>
    <w:rsid w:val="00A37680"/>
    <w:rsid w:val="00A45370"/>
    <w:rsid w:val="00AB306F"/>
    <w:rsid w:val="00C03F37"/>
    <w:rsid w:val="00C45B45"/>
    <w:rsid w:val="00C81D5E"/>
    <w:rsid w:val="00D020AD"/>
    <w:rsid w:val="00D9464A"/>
    <w:rsid w:val="00DA7101"/>
    <w:rsid w:val="00DB7E67"/>
    <w:rsid w:val="00E6492E"/>
    <w:rsid w:val="00E85C46"/>
    <w:rsid w:val="00EF53D6"/>
    <w:rsid w:val="00F222D3"/>
    <w:rsid w:val="00F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F39745"/>
  <w15:chartTrackingRefBased/>
  <w15:docId w15:val="{A7170DEA-75AE-4806-AA9D-95177AC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10"/>
  </w:style>
  <w:style w:type="paragraph" w:styleId="Footer">
    <w:name w:val="footer"/>
    <w:basedOn w:val="Normal"/>
    <w:link w:val="Foot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12\AppData\Local\Temp\MicrosoftEdgeDownloads\2125bd2f-bc91-4958-b9a0-4b32afe402d6\Meon%20Way%20Federation%20-%20Letterhead%20-%20Jan%202025%20(merged%20letterhea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D62A5EB7D342921C3D9947498957" ma:contentTypeVersion="4" ma:contentTypeDescription="Create a new document." ma:contentTypeScope="" ma:versionID="e53ea376973b1b86bfae509856108500">
  <xsd:schema xmlns:xsd="http://www.w3.org/2001/XMLSchema" xmlns:xs="http://www.w3.org/2001/XMLSchema" xmlns:p="http://schemas.microsoft.com/office/2006/metadata/properties" xmlns:ns2="ae9fb519-fcc4-4efe-b692-3a8e04df5709" targetNamespace="http://schemas.microsoft.com/office/2006/metadata/properties" ma:root="true" ma:fieldsID="a095f0e983ecf9a87b77edb74765a4d7" ns2:_="">
    <xsd:import namespace="ae9fb519-fcc4-4efe-b692-3a8e04df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519-fcc4-4efe-b692-3a8e04df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5529F-EF76-4726-A44F-8AB47C2C536E}">
  <ds:schemaRefs>
    <ds:schemaRef ds:uri="http://purl.org/dc/dcmitype/"/>
    <ds:schemaRef ds:uri="771213fc-98df-4c61-b49e-a4ef170d367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6FD6D44-30AE-4433-98D3-83379F68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519-fcc4-4efe-b692-3a8e04df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15BFC-2C69-4D10-8590-68404329C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Meon Way Federation - Letterhead - Jan 2025 (merged letterhead).dotx</Template>
  <TotalTime>90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Caroline (MJS)</dc:creator>
  <cp:keywords/>
  <dc:description/>
  <cp:lastModifiedBy>Owens, Laura (MJS)</cp:lastModifiedBy>
  <cp:revision>5</cp:revision>
  <dcterms:created xsi:type="dcterms:W3CDTF">2025-07-16T09:09:00Z</dcterms:created>
  <dcterms:modified xsi:type="dcterms:W3CDTF">2025-07-16T11:26:00Z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0x01010061BFD62A5EB7D342921C3D9947498957</vt:lpwstr>
  </property>
</Properties>
</file>