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7EFB" w14:textId="08B4F49B" w:rsidR="001A4E3C" w:rsidRDefault="001A4E3C" w:rsidP="001A4E3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16/06/2025</w:t>
      </w:r>
    </w:p>
    <w:p w14:paraId="5C7B9FBF" w14:textId="77777777" w:rsidR="001A4E3C" w:rsidRDefault="001A4E3C" w:rsidP="001A4E3C">
      <w:pPr>
        <w:pStyle w:val="paragraph"/>
        <w:spacing w:before="0" w:beforeAutospacing="0" w:after="0" w:afterAutospacing="0"/>
        <w:textAlignment w:val="baseline"/>
        <w:rPr>
          <w:rStyle w:val="normaltextrun"/>
          <w:rFonts w:ascii="Calibri" w:hAnsi="Calibri" w:cs="Calibri"/>
          <w:sz w:val="22"/>
          <w:szCs w:val="22"/>
        </w:rPr>
      </w:pPr>
    </w:p>
    <w:p w14:paraId="0ED1B215" w14:textId="0E480BB3" w:rsidR="001A4E3C" w:rsidRDefault="001A4E3C" w:rsidP="001A4E3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Dear Parents/carers,</w:t>
      </w:r>
      <w:r>
        <w:rPr>
          <w:rStyle w:val="eop"/>
          <w:rFonts w:ascii="Calibri" w:hAnsi="Calibri" w:cs="Calibri"/>
          <w:sz w:val="22"/>
          <w:szCs w:val="22"/>
        </w:rPr>
        <w:t> </w:t>
      </w:r>
    </w:p>
    <w:p w14:paraId="1DA97732" w14:textId="77777777" w:rsidR="001A4E3C" w:rsidRDefault="001A4E3C" w:rsidP="001A4E3C">
      <w:pPr>
        <w:pStyle w:val="paragraph"/>
        <w:spacing w:before="0" w:beforeAutospacing="0" w:after="0" w:afterAutospacing="0"/>
        <w:textAlignment w:val="baseline"/>
        <w:rPr>
          <w:rFonts w:ascii="Segoe UI" w:hAnsi="Segoe UI" w:cs="Segoe UI"/>
          <w:sz w:val="18"/>
          <w:szCs w:val="18"/>
        </w:rPr>
      </w:pPr>
    </w:p>
    <w:p w14:paraId="094E690C" w14:textId="21189CBA" w:rsidR="001A4E3C" w:rsidRDefault="001A4E3C" w:rsidP="001A4E3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Catering and payments from September 2025</w:t>
      </w:r>
      <w:r>
        <w:rPr>
          <w:rStyle w:val="eop"/>
          <w:rFonts w:ascii="Calibri" w:hAnsi="Calibri" w:cs="Calibri"/>
          <w:sz w:val="22"/>
          <w:szCs w:val="22"/>
        </w:rPr>
        <w:t> </w:t>
      </w:r>
    </w:p>
    <w:p w14:paraId="48414ACF" w14:textId="77777777" w:rsidR="001A4E3C" w:rsidRDefault="001A4E3C" w:rsidP="001A4E3C">
      <w:pPr>
        <w:pStyle w:val="paragraph"/>
        <w:spacing w:before="0" w:beforeAutospacing="0" w:after="0" w:afterAutospacing="0"/>
        <w:textAlignment w:val="baseline"/>
        <w:rPr>
          <w:rFonts w:ascii="Segoe UI" w:hAnsi="Segoe UI" w:cs="Segoe UI"/>
          <w:sz w:val="18"/>
          <w:szCs w:val="18"/>
        </w:rPr>
      </w:pPr>
    </w:p>
    <w:p w14:paraId="2020A776" w14:textId="32FB63D1" w:rsidR="001A4E3C" w:rsidRDefault="001A4E3C" w:rsidP="001A4E3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From September 2025 we are excited to announce that we will have a new catering provider, Impact Food Group operating as ‘Innovate’ in our canteen, providing food for your child/ren at</w:t>
      </w:r>
      <w:r>
        <w:rPr>
          <w:rStyle w:val="normaltextrun"/>
          <w:rFonts w:ascii="Calibri" w:hAnsi="Calibri" w:cs="Calibri"/>
          <w:sz w:val="22"/>
          <w:szCs w:val="22"/>
        </w:rPr>
        <w:t xml:space="preserve"> </w:t>
      </w:r>
      <w:proofErr w:type="spellStart"/>
      <w:r>
        <w:rPr>
          <w:rStyle w:val="normaltextrun"/>
          <w:rFonts w:ascii="Calibri" w:hAnsi="Calibri" w:cs="Calibri"/>
          <w:sz w:val="22"/>
          <w:szCs w:val="22"/>
        </w:rPr>
        <w:t>Meon</w:t>
      </w:r>
      <w:proofErr w:type="spellEnd"/>
      <w:r>
        <w:rPr>
          <w:rStyle w:val="normaltextrun"/>
          <w:rFonts w:ascii="Calibri" w:hAnsi="Calibri" w:cs="Calibri"/>
          <w:sz w:val="22"/>
          <w:szCs w:val="22"/>
        </w:rPr>
        <w:t xml:space="preserve"> Way Federation</w:t>
      </w:r>
      <w:r>
        <w:rPr>
          <w:rStyle w:val="normaltextrun"/>
          <w:rFonts w:ascii="Calibri" w:hAnsi="Calibri" w:cs="Calibri"/>
          <w:sz w:val="22"/>
          <w:szCs w:val="22"/>
        </w:rPr>
        <w:t>. This will change how payments for school meals are made. </w:t>
      </w:r>
      <w:r>
        <w:rPr>
          <w:rStyle w:val="eop"/>
          <w:rFonts w:ascii="Calibri" w:hAnsi="Calibri" w:cs="Calibri"/>
          <w:sz w:val="22"/>
          <w:szCs w:val="22"/>
        </w:rPr>
        <w:t> </w:t>
      </w:r>
    </w:p>
    <w:p w14:paraId="713118DF" w14:textId="77777777" w:rsidR="001A4E3C" w:rsidRDefault="001A4E3C" w:rsidP="001A4E3C">
      <w:pPr>
        <w:pStyle w:val="paragraph"/>
        <w:spacing w:before="0" w:beforeAutospacing="0" w:after="0" w:afterAutospacing="0"/>
        <w:textAlignment w:val="baseline"/>
        <w:rPr>
          <w:rFonts w:ascii="Segoe UI" w:hAnsi="Segoe UI" w:cs="Segoe UI"/>
          <w:sz w:val="18"/>
          <w:szCs w:val="18"/>
        </w:rPr>
      </w:pPr>
    </w:p>
    <w:p w14:paraId="1FC512E4" w14:textId="03941BF3" w:rsidR="001A4E3C" w:rsidRDefault="001A4E3C" w:rsidP="001A4E3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Innovate are entirely aligned to working with our schools to create a positive food culture and change the eating habits of a generation. </w:t>
      </w:r>
      <w:r>
        <w:rPr>
          <w:rStyle w:val="eop"/>
          <w:rFonts w:ascii="Calibri" w:hAnsi="Calibri" w:cs="Calibri"/>
          <w:sz w:val="22"/>
          <w:szCs w:val="22"/>
        </w:rPr>
        <w:t> </w:t>
      </w:r>
    </w:p>
    <w:p w14:paraId="6400F358" w14:textId="77777777" w:rsidR="001A4E3C" w:rsidRDefault="001A4E3C" w:rsidP="001A4E3C">
      <w:pPr>
        <w:pStyle w:val="paragraph"/>
        <w:spacing w:before="0" w:beforeAutospacing="0" w:after="0" w:afterAutospacing="0"/>
        <w:textAlignment w:val="baseline"/>
        <w:rPr>
          <w:rFonts w:ascii="Segoe UI" w:hAnsi="Segoe UI" w:cs="Segoe UI"/>
          <w:sz w:val="18"/>
          <w:szCs w:val="18"/>
        </w:rPr>
      </w:pPr>
    </w:p>
    <w:p w14:paraId="66727112" w14:textId="13846E68" w:rsidR="001A4E3C" w:rsidRDefault="001A4E3C" w:rsidP="001A4E3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Our Trust’s student voice, who were involved in the selection process of our new catering provider, support </w:t>
      </w:r>
      <w:proofErr w:type="spellStart"/>
      <w:r>
        <w:rPr>
          <w:rStyle w:val="normaltextrun"/>
          <w:rFonts w:ascii="Calibri" w:hAnsi="Calibri" w:cs="Calibri"/>
          <w:sz w:val="22"/>
          <w:szCs w:val="22"/>
        </w:rPr>
        <w:t>Innovate’s</w:t>
      </w:r>
      <w:proofErr w:type="spellEnd"/>
      <w:r>
        <w:rPr>
          <w:rStyle w:val="normaltextrun"/>
          <w:rFonts w:ascii="Calibri" w:hAnsi="Calibri" w:cs="Calibri"/>
          <w:sz w:val="22"/>
          <w:szCs w:val="22"/>
        </w:rPr>
        <w:t xml:space="preserve"> commitment to delivering brilliant food, an impassioned service, and a genuine partnership with Thinking Schools Academy Trust. </w:t>
      </w:r>
      <w:r>
        <w:rPr>
          <w:rStyle w:val="eop"/>
          <w:rFonts w:ascii="Calibri" w:hAnsi="Calibri" w:cs="Calibri"/>
          <w:sz w:val="22"/>
          <w:szCs w:val="22"/>
        </w:rPr>
        <w:t> </w:t>
      </w:r>
    </w:p>
    <w:p w14:paraId="5A8C53C9" w14:textId="77777777" w:rsidR="001A4E3C" w:rsidRDefault="001A4E3C" w:rsidP="001A4E3C">
      <w:pPr>
        <w:pStyle w:val="paragraph"/>
        <w:spacing w:before="0" w:beforeAutospacing="0" w:after="0" w:afterAutospacing="0"/>
        <w:textAlignment w:val="baseline"/>
        <w:rPr>
          <w:rFonts w:ascii="Segoe UI" w:hAnsi="Segoe UI" w:cs="Segoe UI"/>
          <w:sz w:val="18"/>
          <w:szCs w:val="18"/>
        </w:rPr>
      </w:pPr>
    </w:p>
    <w:p w14:paraId="4F689AE0" w14:textId="54773536" w:rsidR="001A4E3C" w:rsidRDefault="001A4E3C" w:rsidP="001A4E3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With the transition to a new caterer and our move to a new technical system, we will also be changing the way you pay for your child’s meals. </w:t>
      </w:r>
      <w:r>
        <w:rPr>
          <w:rStyle w:val="eop"/>
          <w:rFonts w:ascii="Calibri" w:hAnsi="Calibri" w:cs="Calibri"/>
          <w:sz w:val="22"/>
          <w:szCs w:val="22"/>
        </w:rPr>
        <w:t> </w:t>
      </w:r>
    </w:p>
    <w:p w14:paraId="7C4147BC" w14:textId="77777777" w:rsidR="001A4E3C" w:rsidRDefault="001A4E3C" w:rsidP="001A4E3C">
      <w:pPr>
        <w:pStyle w:val="paragraph"/>
        <w:spacing w:before="0" w:beforeAutospacing="0" w:after="0" w:afterAutospacing="0"/>
        <w:textAlignment w:val="baseline"/>
        <w:rPr>
          <w:rFonts w:ascii="Segoe UI" w:hAnsi="Segoe UI" w:cs="Segoe UI"/>
          <w:sz w:val="18"/>
          <w:szCs w:val="18"/>
        </w:rPr>
      </w:pPr>
    </w:p>
    <w:p w14:paraId="7B0A6D52" w14:textId="6F69DF72" w:rsidR="001A4E3C" w:rsidRDefault="001A4E3C" w:rsidP="001A4E3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We are currently working on how the catering system will work with making payments and aim to provide more information about this before the end of term.</w:t>
      </w:r>
      <w:r>
        <w:rPr>
          <w:rStyle w:val="eop"/>
          <w:rFonts w:ascii="Calibri" w:hAnsi="Calibri" w:cs="Calibri"/>
          <w:sz w:val="22"/>
          <w:szCs w:val="22"/>
        </w:rPr>
        <w:t> </w:t>
      </w:r>
    </w:p>
    <w:p w14:paraId="4BAE04D6" w14:textId="77777777" w:rsidR="001A4E3C" w:rsidRDefault="001A4E3C" w:rsidP="001A4E3C">
      <w:pPr>
        <w:pStyle w:val="paragraph"/>
        <w:spacing w:before="0" w:beforeAutospacing="0" w:after="0" w:afterAutospacing="0"/>
        <w:textAlignment w:val="baseline"/>
        <w:rPr>
          <w:rFonts w:ascii="Segoe UI" w:hAnsi="Segoe UI" w:cs="Segoe UI"/>
          <w:sz w:val="18"/>
          <w:szCs w:val="18"/>
        </w:rPr>
      </w:pPr>
    </w:p>
    <w:p w14:paraId="5A10DCD9" w14:textId="1D439E03" w:rsidR="001A4E3C" w:rsidRDefault="001A4E3C" w:rsidP="001A4E3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In the meantime, we request that you </w:t>
      </w:r>
      <w:r>
        <w:rPr>
          <w:rStyle w:val="normaltextrun"/>
          <w:rFonts w:ascii="Calibri" w:hAnsi="Calibri" w:cs="Calibri"/>
          <w:b/>
          <w:bCs/>
          <w:sz w:val="22"/>
          <w:szCs w:val="22"/>
        </w:rPr>
        <w:t xml:space="preserve">do not make large top-up payments to your child’s account </w:t>
      </w:r>
      <w:r>
        <w:rPr>
          <w:rStyle w:val="normaltextrun"/>
          <w:rFonts w:ascii="Calibri" w:hAnsi="Calibri" w:cs="Calibri"/>
          <w:sz w:val="22"/>
          <w:szCs w:val="22"/>
        </w:rPr>
        <w:t>on</w:t>
      </w:r>
      <w:r>
        <w:rPr>
          <w:rStyle w:val="normaltextrun"/>
          <w:rFonts w:ascii="Calibri" w:hAnsi="Calibri" w:cs="Calibri"/>
          <w:sz w:val="22"/>
          <w:szCs w:val="22"/>
        </w:rPr>
        <w:t xml:space="preserve"> ParentPay </w:t>
      </w:r>
      <w:r>
        <w:rPr>
          <w:rStyle w:val="normaltextrun"/>
          <w:rFonts w:ascii="Calibri" w:hAnsi="Calibri" w:cs="Calibri"/>
          <w:sz w:val="22"/>
          <w:szCs w:val="22"/>
        </w:rPr>
        <w:t>and aim to reduce the balance to zero by the end of term. Please can all outstanding debts for school meals be settled too.   </w:t>
      </w:r>
      <w:r>
        <w:rPr>
          <w:rStyle w:val="eop"/>
          <w:rFonts w:ascii="Calibri" w:hAnsi="Calibri" w:cs="Calibri"/>
          <w:sz w:val="22"/>
          <w:szCs w:val="22"/>
        </w:rPr>
        <w:t> </w:t>
      </w:r>
    </w:p>
    <w:p w14:paraId="46118945" w14:textId="77777777" w:rsidR="001A4E3C" w:rsidRDefault="001A4E3C" w:rsidP="001A4E3C">
      <w:pPr>
        <w:pStyle w:val="paragraph"/>
        <w:spacing w:before="0" w:beforeAutospacing="0" w:after="0" w:afterAutospacing="0"/>
        <w:textAlignment w:val="baseline"/>
        <w:rPr>
          <w:rFonts w:ascii="Segoe UI" w:hAnsi="Segoe UI" w:cs="Segoe UI"/>
          <w:sz w:val="18"/>
          <w:szCs w:val="18"/>
        </w:rPr>
      </w:pPr>
    </w:p>
    <w:p w14:paraId="53F546A0" w14:textId="77777777" w:rsidR="001A4E3C" w:rsidRDefault="001A4E3C" w:rsidP="001A4E3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Any balances remaining will be either refunded to you or transferred to the new system, but this process will be more efficient if we can reduce the number of balances to be transferred.</w:t>
      </w:r>
      <w:r>
        <w:rPr>
          <w:rStyle w:val="eop"/>
          <w:rFonts w:ascii="Calibri" w:hAnsi="Calibri" w:cs="Calibri"/>
          <w:sz w:val="22"/>
          <w:szCs w:val="22"/>
        </w:rPr>
        <w:t> </w:t>
      </w:r>
    </w:p>
    <w:p w14:paraId="03A34125" w14:textId="77777777" w:rsidR="001A4E3C" w:rsidRDefault="001A4E3C" w:rsidP="001A4E3C">
      <w:pPr>
        <w:pStyle w:val="paragraph"/>
        <w:spacing w:before="0" w:beforeAutospacing="0" w:after="0" w:afterAutospacing="0"/>
        <w:textAlignment w:val="baseline"/>
        <w:rPr>
          <w:rFonts w:ascii="Segoe UI" w:hAnsi="Segoe UI" w:cs="Segoe UI"/>
          <w:sz w:val="18"/>
          <w:szCs w:val="18"/>
        </w:rPr>
      </w:pPr>
    </w:p>
    <w:p w14:paraId="2906D3D4" w14:textId="77777777" w:rsidR="001A4E3C" w:rsidRDefault="001A4E3C" w:rsidP="001A4E3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Yours faithfully,</w:t>
      </w:r>
      <w:r>
        <w:rPr>
          <w:rStyle w:val="eop"/>
          <w:rFonts w:ascii="Calibri" w:hAnsi="Calibri" w:cs="Calibri"/>
          <w:sz w:val="22"/>
          <w:szCs w:val="22"/>
        </w:rPr>
        <w:t> </w:t>
      </w:r>
    </w:p>
    <w:p w14:paraId="05F92604" w14:textId="77777777" w:rsidR="001A4E3C" w:rsidRDefault="001A4E3C" w:rsidP="001A4E3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2340B32" w14:textId="29CBEE0A" w:rsidR="001A4E3C" w:rsidRDefault="001A4E3C" w:rsidP="001A4E3C"/>
    <w:p w14:paraId="66E58A40" w14:textId="0928E1FA" w:rsidR="001A4E3C" w:rsidRDefault="001A4E3C" w:rsidP="001A4E3C">
      <w:r>
        <w:t>Sara Paine</w:t>
      </w:r>
    </w:p>
    <w:p w14:paraId="0071DDA3" w14:textId="457C88D5" w:rsidR="001A4E3C" w:rsidRDefault="001A4E3C" w:rsidP="001A4E3C">
      <w:r>
        <w:t xml:space="preserve">Executive Head </w:t>
      </w:r>
      <w:proofErr w:type="spellStart"/>
      <w:r>
        <w:t>Meon</w:t>
      </w:r>
      <w:proofErr w:type="spellEnd"/>
      <w:r>
        <w:t xml:space="preserve"> Way Federation </w:t>
      </w:r>
    </w:p>
    <w:p w14:paraId="5DC53A22" w14:textId="77777777" w:rsidR="00DA7101" w:rsidRDefault="00DA7101"/>
    <w:sectPr w:rsidR="00DA7101" w:rsidSect="00891A81">
      <w:headerReference w:type="first" r:id="rId9"/>
      <w:pgSz w:w="11906" w:h="16838"/>
      <w:pgMar w:top="3119" w:right="991" w:bottom="269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88AA" w14:textId="77777777" w:rsidR="00820214" w:rsidRDefault="00820214" w:rsidP="00281010">
      <w:pPr>
        <w:spacing w:after="0" w:line="240" w:lineRule="auto"/>
      </w:pPr>
      <w:r>
        <w:separator/>
      </w:r>
    </w:p>
  </w:endnote>
  <w:endnote w:type="continuationSeparator" w:id="0">
    <w:p w14:paraId="2E82044C" w14:textId="77777777" w:rsidR="00820214" w:rsidRDefault="00820214" w:rsidP="0028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0FF4" w14:textId="77777777" w:rsidR="00820214" w:rsidRDefault="00820214" w:rsidP="00281010">
      <w:pPr>
        <w:spacing w:after="0" w:line="240" w:lineRule="auto"/>
      </w:pPr>
      <w:r>
        <w:separator/>
      </w:r>
    </w:p>
  </w:footnote>
  <w:footnote w:type="continuationSeparator" w:id="0">
    <w:p w14:paraId="5B146DA0" w14:textId="77777777" w:rsidR="00820214" w:rsidRDefault="00820214" w:rsidP="0028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8D35" w14:textId="77777777" w:rsidR="00DA7101" w:rsidRDefault="00DA7101">
    <w:pPr>
      <w:pStyle w:val="Header"/>
    </w:pPr>
    <w:r>
      <w:rPr>
        <w:noProof/>
      </w:rPr>
      <w:drawing>
        <wp:anchor distT="0" distB="0" distL="114300" distR="114300" simplePos="0" relativeHeight="251661312" behindDoc="1" locked="0" layoutInCell="1" allowOverlap="1" wp14:anchorId="2FEB7628" wp14:editId="7720AAE7">
          <wp:simplePos x="0" y="0"/>
          <wp:positionH relativeFrom="page">
            <wp:align>left</wp:align>
          </wp:positionH>
          <wp:positionV relativeFrom="page">
            <wp:align>top</wp:align>
          </wp:positionV>
          <wp:extent cx="7559754" cy="10693396"/>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extLst>
                      <a:ext uri="{28A0092B-C50C-407E-A947-70E740481C1C}">
                        <a14:useLocalDpi xmlns:a14="http://schemas.microsoft.com/office/drawing/2010/main" val="0"/>
                      </a:ext>
                    </a:extLst>
                  </a:blip>
                  <a:stretch>
                    <a:fillRect/>
                  </a:stretch>
                </pic:blipFill>
                <pic:spPr>
                  <a:xfrm>
                    <a:off x="0" y="0"/>
                    <a:ext cx="7559754" cy="1069339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14"/>
    <w:rsid w:val="000F22A7"/>
    <w:rsid w:val="000F7601"/>
    <w:rsid w:val="0017009C"/>
    <w:rsid w:val="001A4E3C"/>
    <w:rsid w:val="00220844"/>
    <w:rsid w:val="00232F55"/>
    <w:rsid w:val="00281010"/>
    <w:rsid w:val="00364EC2"/>
    <w:rsid w:val="0039202B"/>
    <w:rsid w:val="00402C16"/>
    <w:rsid w:val="004B394E"/>
    <w:rsid w:val="005440C3"/>
    <w:rsid w:val="00596F1C"/>
    <w:rsid w:val="00605856"/>
    <w:rsid w:val="00732572"/>
    <w:rsid w:val="007430C0"/>
    <w:rsid w:val="00820214"/>
    <w:rsid w:val="00823699"/>
    <w:rsid w:val="00825AB6"/>
    <w:rsid w:val="008653E2"/>
    <w:rsid w:val="00891A81"/>
    <w:rsid w:val="00950717"/>
    <w:rsid w:val="0095463A"/>
    <w:rsid w:val="009E4193"/>
    <w:rsid w:val="00A37680"/>
    <w:rsid w:val="00A45370"/>
    <w:rsid w:val="00AB306F"/>
    <w:rsid w:val="00C03F37"/>
    <w:rsid w:val="00C81D5E"/>
    <w:rsid w:val="00D020AD"/>
    <w:rsid w:val="00D9464A"/>
    <w:rsid w:val="00DA7101"/>
    <w:rsid w:val="00E6492E"/>
    <w:rsid w:val="00E85C46"/>
    <w:rsid w:val="00EF53D6"/>
    <w:rsid w:val="00F222D3"/>
    <w:rsid w:val="00F41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39745"/>
  <w15:chartTrackingRefBased/>
  <w15:docId w15:val="{A7170DEA-75AE-4806-AA9D-95177AC5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010"/>
  </w:style>
  <w:style w:type="paragraph" w:styleId="Footer">
    <w:name w:val="footer"/>
    <w:basedOn w:val="Normal"/>
    <w:link w:val="FooterChar"/>
    <w:uiPriority w:val="99"/>
    <w:unhideWhenUsed/>
    <w:rsid w:val="00281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010"/>
  </w:style>
  <w:style w:type="paragraph" w:customStyle="1" w:styleId="paragraph">
    <w:name w:val="paragraph"/>
    <w:basedOn w:val="Normal"/>
    <w:rsid w:val="001A4E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A4E3C"/>
  </w:style>
  <w:style w:type="character" w:customStyle="1" w:styleId="eop">
    <w:name w:val="eop"/>
    <w:basedOn w:val="DefaultParagraphFont"/>
    <w:rsid w:val="001A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e12\AppData\Local\Temp\MicrosoftEdgeDownloads\2125bd2f-bc91-4958-b9a0-4b32afe402d6\Meon%20Way%20Federation%20-%20Letterhead%20-%20Jan%202025%20(merg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BFD62A5EB7D342921C3D9947498957" ma:contentTypeVersion="4" ma:contentTypeDescription="Create a new document." ma:contentTypeScope="" ma:versionID="e53ea376973b1b86bfae509856108500">
  <xsd:schema xmlns:xsd="http://www.w3.org/2001/XMLSchema" xmlns:xs="http://www.w3.org/2001/XMLSchema" xmlns:p="http://schemas.microsoft.com/office/2006/metadata/properties" xmlns:ns2="ae9fb519-fcc4-4efe-b692-3a8e04df5709" targetNamespace="http://schemas.microsoft.com/office/2006/metadata/properties" ma:root="true" ma:fieldsID="a095f0e983ecf9a87b77edb74765a4d7" ns2:_="">
    <xsd:import namespace="ae9fb519-fcc4-4efe-b692-3a8e04df57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fb519-fcc4-4efe-b692-3a8e04df5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15BFC-2C69-4D10-8590-68404329C7F3}">
  <ds:schemaRefs>
    <ds:schemaRef ds:uri="http://schemas.microsoft.com/sharepoint/v3/contenttype/forms"/>
  </ds:schemaRefs>
</ds:datastoreItem>
</file>

<file path=customXml/itemProps2.xml><?xml version="1.0" encoding="utf-8"?>
<ds:datastoreItem xmlns:ds="http://schemas.openxmlformats.org/officeDocument/2006/customXml" ds:itemID="{00F5529F-EF76-4726-A44F-8AB47C2C536E}">
  <ds:schemaRefs>
    <ds:schemaRef ds:uri="http://purl.org/dc/dcmitype/"/>
    <ds:schemaRef ds:uri="771213fc-98df-4c61-b49e-a4ef170d367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76FD6D44-30AE-4433-98D3-83379F68F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fb519-fcc4-4efe-b692-3a8e04df5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Meon Way Federation - Letterhead - Jan 2025 (merged letterhead).dotx</Template>
  <TotalTime>9</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Caroline (MJS)</dc:creator>
  <cp:keywords/>
  <dc:description/>
  <cp:lastModifiedBy>Owens, Laura (MJS)</cp:lastModifiedBy>
  <cp:revision>2</cp:revision>
  <dcterms:created xsi:type="dcterms:W3CDTF">2025-06-16T10:18:00Z</dcterms:created>
  <dcterms:modified xsi:type="dcterms:W3CDTF">2025-06-16T10:18:00Z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0x01010061BFD62A5EB7D342921C3D9947498957</vt:lpwstr>
  </property>
</Properties>
</file>