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8E9F" w14:textId="766F2E72" w:rsidR="00C95B0C" w:rsidRDefault="00C95B0C" w:rsidP="00C95B0C">
      <w:r>
        <w:t>06/11/2025</w:t>
      </w:r>
    </w:p>
    <w:p w14:paraId="3A636A54" w14:textId="77777777" w:rsidR="00C95B0C" w:rsidRDefault="00C95B0C" w:rsidP="00C95B0C"/>
    <w:p w14:paraId="6F4FDB31" w14:textId="4E414E3D" w:rsidR="00C95B0C" w:rsidRPr="00C95B0C" w:rsidRDefault="00C95B0C" w:rsidP="00C95B0C">
      <w:r w:rsidRPr="00C95B0C">
        <w:t>Year 4 Roman Day – Tuesday 25th November 2025 </w:t>
      </w:r>
    </w:p>
    <w:p w14:paraId="6598EA86" w14:textId="77777777" w:rsidR="00C95B0C" w:rsidRPr="00C95B0C" w:rsidRDefault="00C95B0C" w:rsidP="00C95B0C">
      <w:r w:rsidRPr="00C95B0C">
        <w:t>Dear Parents and Carers, </w:t>
      </w:r>
    </w:p>
    <w:p w14:paraId="3669FD1C" w14:textId="77777777" w:rsidR="00C95B0C" w:rsidRPr="00C95B0C" w:rsidRDefault="00C95B0C" w:rsidP="00C95B0C">
      <w:r w:rsidRPr="00C95B0C">
        <w:t>As part of our history topic on the Romans, we are excited to announce that Year 4 will be holding a special Roman Day on Tuesday 25th November 2025. </w:t>
      </w:r>
    </w:p>
    <w:p w14:paraId="1B1FDA44" w14:textId="77777777" w:rsidR="00C95B0C" w:rsidRPr="00C95B0C" w:rsidRDefault="00C95B0C" w:rsidP="00C95B0C">
      <w:r w:rsidRPr="00C95B0C">
        <w:t>During the day, the children will take part in a range of fun and educational activities, including creating mosaics, learning about local Roman history, and tasting some of the foods that the Romans brought to Britain. </w:t>
      </w:r>
    </w:p>
    <w:p w14:paraId="300513EF" w14:textId="77777777" w:rsidR="00C95B0C" w:rsidRPr="00C95B0C" w:rsidRDefault="00C95B0C" w:rsidP="00C95B0C">
      <w:r w:rsidRPr="00C95B0C">
        <w:t>Children are invited to come to school dressed as Romans for the day if they would like to. Costumes can be simple – a plain tunic, sheet, or robe with a belt works perfectly! However, dressing up is completely optional, and children are very welcome to come in their normal school uniform if they prefer. Please can we just ask that no fake weapons are bought into school. </w:t>
      </w:r>
    </w:p>
    <w:p w14:paraId="4DDA7843" w14:textId="77777777" w:rsidR="00C95B0C" w:rsidRPr="00C95B0C" w:rsidRDefault="00C95B0C" w:rsidP="00C95B0C">
      <w:r w:rsidRPr="00C95B0C">
        <w:t>All activities will take place in school during the normal school day, and there is no cost involved. </w:t>
      </w:r>
    </w:p>
    <w:p w14:paraId="51448445" w14:textId="77777777" w:rsidR="00C95B0C" w:rsidRPr="00C95B0C" w:rsidRDefault="00C95B0C" w:rsidP="00C95B0C">
      <w:r w:rsidRPr="00C95B0C">
        <w:t>We are really looking forward to a fantastic day of learning and fun! </w:t>
      </w:r>
    </w:p>
    <w:p w14:paraId="4C93346A" w14:textId="77777777" w:rsidR="00C95B0C" w:rsidRPr="00C95B0C" w:rsidRDefault="00C95B0C" w:rsidP="00C95B0C">
      <w:r w:rsidRPr="00C95B0C">
        <w:t>Kind regards, </w:t>
      </w:r>
      <w:r w:rsidRPr="00C95B0C">
        <w:br/>
        <w:t>Year 4 Team </w:t>
      </w:r>
      <w:r w:rsidRPr="00C95B0C">
        <w:br/>
      </w:r>
    </w:p>
    <w:p w14:paraId="5DC53A22" w14:textId="77777777" w:rsidR="00DA7101" w:rsidRDefault="00DA7101"/>
    <w:sectPr w:rsidR="00DA7101" w:rsidSect="00891A81">
      <w:headerReference w:type="first" r:id="rId9"/>
      <w:pgSz w:w="11906" w:h="16838"/>
      <w:pgMar w:top="3119" w:right="991" w:bottom="269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8AA" w14:textId="77777777" w:rsidR="00820214" w:rsidRDefault="00820214" w:rsidP="00281010">
      <w:pPr>
        <w:spacing w:after="0" w:line="240" w:lineRule="auto"/>
      </w:pPr>
      <w:r>
        <w:separator/>
      </w:r>
    </w:p>
  </w:endnote>
  <w:endnote w:type="continuationSeparator" w:id="0">
    <w:p w14:paraId="2E82044C" w14:textId="77777777" w:rsidR="00820214" w:rsidRDefault="00820214" w:rsidP="0028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0FF4" w14:textId="77777777" w:rsidR="00820214" w:rsidRDefault="00820214" w:rsidP="00281010">
      <w:pPr>
        <w:spacing w:after="0" w:line="240" w:lineRule="auto"/>
      </w:pPr>
      <w:r>
        <w:separator/>
      </w:r>
    </w:p>
  </w:footnote>
  <w:footnote w:type="continuationSeparator" w:id="0">
    <w:p w14:paraId="5B146DA0" w14:textId="77777777" w:rsidR="00820214" w:rsidRDefault="00820214" w:rsidP="0028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8D35" w14:textId="77777777" w:rsidR="00DA7101" w:rsidRDefault="00DA7101">
    <w:pPr>
      <w:pStyle w:val="Header"/>
    </w:pPr>
    <w:r>
      <w:rPr>
        <w:noProof/>
      </w:rPr>
      <w:drawing>
        <wp:anchor distT="0" distB="0" distL="114300" distR="114300" simplePos="0" relativeHeight="251661312" behindDoc="1" locked="0" layoutInCell="1" allowOverlap="1" wp14:anchorId="2FEB7628" wp14:editId="7720AAE7">
          <wp:simplePos x="0" y="0"/>
          <wp:positionH relativeFrom="page">
            <wp:align>left</wp:align>
          </wp:positionH>
          <wp:positionV relativeFrom="page">
            <wp:align>top</wp:align>
          </wp:positionV>
          <wp:extent cx="7559754" cy="10693396"/>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7559754" cy="1069339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14"/>
    <w:rsid w:val="000F22A7"/>
    <w:rsid w:val="000F7601"/>
    <w:rsid w:val="0017009C"/>
    <w:rsid w:val="00172DD0"/>
    <w:rsid w:val="00220844"/>
    <w:rsid w:val="00232F55"/>
    <w:rsid w:val="00281010"/>
    <w:rsid w:val="00364EC2"/>
    <w:rsid w:val="0039202B"/>
    <w:rsid w:val="00402C16"/>
    <w:rsid w:val="004B394E"/>
    <w:rsid w:val="005440C3"/>
    <w:rsid w:val="00596F1C"/>
    <w:rsid w:val="00605856"/>
    <w:rsid w:val="00732572"/>
    <w:rsid w:val="007430C0"/>
    <w:rsid w:val="00820214"/>
    <w:rsid w:val="00823699"/>
    <w:rsid w:val="00825AB6"/>
    <w:rsid w:val="008653E2"/>
    <w:rsid w:val="00891A81"/>
    <w:rsid w:val="00950717"/>
    <w:rsid w:val="0095463A"/>
    <w:rsid w:val="009E4193"/>
    <w:rsid w:val="00A37680"/>
    <w:rsid w:val="00A45370"/>
    <w:rsid w:val="00AB306F"/>
    <w:rsid w:val="00C03F37"/>
    <w:rsid w:val="00C81D5E"/>
    <w:rsid w:val="00C95B0C"/>
    <w:rsid w:val="00D020AD"/>
    <w:rsid w:val="00D9464A"/>
    <w:rsid w:val="00DA7101"/>
    <w:rsid w:val="00E6492E"/>
    <w:rsid w:val="00E85C46"/>
    <w:rsid w:val="00EF53D6"/>
    <w:rsid w:val="00F222D3"/>
    <w:rsid w:val="00F4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39745"/>
  <w15:chartTrackingRefBased/>
  <w15:docId w15:val="{A7170DEA-75AE-4806-AA9D-95177AC5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10"/>
  </w:style>
  <w:style w:type="paragraph" w:styleId="Footer">
    <w:name w:val="footer"/>
    <w:basedOn w:val="Normal"/>
    <w:link w:val="FooterChar"/>
    <w:uiPriority w:val="99"/>
    <w:unhideWhenUsed/>
    <w:rsid w:val="0028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12\AppData\Local\Temp\MicrosoftEdgeDownloads\2125bd2f-bc91-4958-b9a0-4b32afe402d6\Meon%20Way%20Federation%20-%20Letterhead%20-%20Jan%202025%20(merg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482111-2809-4070-aeb1-599b3fd865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974279FB2D846BF1F802E036CDC47" ma:contentTypeVersion="16" ma:contentTypeDescription="Create a new document." ma:contentTypeScope="" ma:versionID="60e3fe465a197cd1130922417f74bfc0">
  <xsd:schema xmlns:xsd="http://www.w3.org/2001/XMLSchema" xmlns:xs="http://www.w3.org/2001/XMLSchema" xmlns:p="http://schemas.microsoft.com/office/2006/metadata/properties" xmlns:ns3="9f482111-2809-4070-aeb1-599b3fd865ec" xmlns:ns4="f2326719-91f9-499b-8d86-255ac3220046" targetNamespace="http://schemas.microsoft.com/office/2006/metadata/properties" ma:root="true" ma:fieldsID="bd18e8bcb427dbf60a03c8148c49c8cd" ns3:_="" ns4:_="">
    <xsd:import namespace="9f482111-2809-4070-aeb1-599b3fd865ec"/>
    <xsd:import namespace="f2326719-91f9-499b-8d86-255ac32200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82111-2809-4070-aeb1-599b3fd86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26719-91f9-499b-8d86-255ac32200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15BFC-2C69-4D10-8590-68404329C7F3}">
  <ds:schemaRefs>
    <ds:schemaRef ds:uri="http://schemas.microsoft.com/sharepoint/v3/contenttype/forms"/>
  </ds:schemaRefs>
</ds:datastoreItem>
</file>

<file path=customXml/itemProps2.xml><?xml version="1.0" encoding="utf-8"?>
<ds:datastoreItem xmlns:ds="http://schemas.openxmlformats.org/officeDocument/2006/customXml" ds:itemID="{00F5529F-EF76-4726-A44F-8AB47C2C536E}">
  <ds:schemaRefs>
    <ds:schemaRef ds:uri="http://schemas.microsoft.com/office/2006/metadata/properties"/>
    <ds:schemaRef ds:uri="http://schemas.microsoft.com/office/infopath/2007/PartnerControls"/>
    <ds:schemaRef ds:uri="f2326719-91f9-499b-8d86-255ac3220046"/>
    <ds:schemaRef ds:uri="http://purl.org/dc/dcmitype/"/>
    <ds:schemaRef ds:uri="http://www.w3.org/XML/1998/namespace"/>
    <ds:schemaRef ds:uri="http://schemas.microsoft.com/office/2006/documentManagement/types"/>
    <ds:schemaRef ds:uri="9f482111-2809-4070-aeb1-599b3fd865ec"/>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B56D717B-4C12-474C-A927-4AF54953B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2111-2809-4070-aeb1-599b3fd865ec"/>
    <ds:schemaRef ds:uri="f2326719-91f9-499b-8d86-255ac32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Meon Way Federation - Letterhead - Jan 2025 (merged letterhead).dotx</Template>
  <TotalTime>4</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Caroline (MJS)</dc:creator>
  <cp:keywords/>
  <dc:description/>
  <cp:lastModifiedBy>Owens, Laura (MJS)</cp:lastModifiedBy>
  <cp:revision>2</cp:revision>
  <dcterms:created xsi:type="dcterms:W3CDTF">2025-11-06T13:39:00Z</dcterms:created>
  <dcterms:modified xsi:type="dcterms:W3CDTF">2025-11-06T13:39:00Z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0x010100A7B974279FB2D846BF1F802E036CDC47</vt:lpwstr>
  </property>
</Properties>
</file>