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A432" w14:textId="77777777" w:rsidR="00605BE6" w:rsidRPr="00605BE6" w:rsidRDefault="00605BE6" w:rsidP="00605BE6">
      <w:r w:rsidRPr="00605BE6">
        <w:rPr>
          <w:b/>
          <w:bCs/>
        </w:rPr>
        <w:t>Dear families,</w:t>
      </w:r>
      <w:r w:rsidRPr="00605BE6">
        <w:t> </w:t>
      </w:r>
    </w:p>
    <w:p w14:paraId="0129F12D" w14:textId="77777777" w:rsidR="00605BE6" w:rsidRPr="00605BE6" w:rsidRDefault="00605BE6" w:rsidP="00605BE6">
      <w:r w:rsidRPr="00605BE6">
        <w:t>We are delighted to let you know that we are busy practicing for our upcoming Nativity performance. </w:t>
      </w:r>
    </w:p>
    <w:p w14:paraId="41160B1D" w14:textId="77777777" w:rsidR="00605BE6" w:rsidRPr="00605BE6" w:rsidRDefault="00605BE6" w:rsidP="00605BE6">
      <w:r w:rsidRPr="00605BE6">
        <w:t>To help us prepare, we kindly ask that </w:t>
      </w:r>
      <w:r w:rsidRPr="00605BE6">
        <w:rPr>
          <w:b/>
          <w:bCs/>
        </w:rPr>
        <w:t>children playing animal roles</w:t>
      </w:r>
      <w:r w:rsidRPr="00605BE6">
        <w:t> bring in a </w:t>
      </w:r>
      <w:r w:rsidRPr="00605BE6">
        <w:rPr>
          <w:b/>
          <w:bCs/>
        </w:rPr>
        <w:t>plain black, brown, or grey top and bottoms</w:t>
      </w:r>
      <w:r w:rsidRPr="00605BE6">
        <w:t>. </w:t>
      </w:r>
    </w:p>
    <w:p w14:paraId="05B5211F" w14:textId="77777777" w:rsidR="00605BE6" w:rsidRPr="00605BE6" w:rsidRDefault="00605BE6" w:rsidP="00605BE6">
      <w:r w:rsidRPr="00605BE6">
        <w:rPr>
          <w:b/>
          <w:bCs/>
        </w:rPr>
        <w:t>Children playing angels</w:t>
      </w:r>
      <w:r w:rsidRPr="00605BE6">
        <w:t> should bring in a </w:t>
      </w:r>
      <w:r w:rsidRPr="00605BE6">
        <w:rPr>
          <w:b/>
          <w:bCs/>
        </w:rPr>
        <w:t>plain white T-shirt and blue jeans</w:t>
      </w:r>
      <w:r w:rsidRPr="00605BE6">
        <w:t>. </w:t>
      </w:r>
    </w:p>
    <w:p w14:paraId="10C44914" w14:textId="77777777" w:rsidR="00605BE6" w:rsidRPr="00605BE6" w:rsidRDefault="00605BE6" w:rsidP="00605BE6">
      <w:r w:rsidRPr="00605BE6">
        <w:t>Please send these items </w:t>
      </w:r>
      <w:r w:rsidRPr="00605BE6">
        <w:rPr>
          <w:b/>
          <w:bCs/>
        </w:rPr>
        <w:t>in a carrier bag clearly marked with your child’s name</w:t>
      </w:r>
      <w:r w:rsidRPr="00605BE6">
        <w:t>. </w:t>
      </w:r>
    </w:p>
    <w:p w14:paraId="55343B30" w14:textId="77777777" w:rsidR="00605BE6" w:rsidRPr="00605BE6" w:rsidRDefault="00605BE6" w:rsidP="00605BE6">
      <w:r w:rsidRPr="00605BE6">
        <w:t>All other costumes will be provided by the school. </w:t>
      </w:r>
    </w:p>
    <w:p w14:paraId="4FCF7FBF" w14:textId="77777777" w:rsidR="00605BE6" w:rsidRPr="00605BE6" w:rsidRDefault="00605BE6" w:rsidP="00605BE6">
      <w:r w:rsidRPr="00605BE6">
        <w:t>If you happen to have any </w:t>
      </w:r>
      <w:r w:rsidRPr="00605BE6">
        <w:rPr>
          <w:b/>
          <w:bCs/>
        </w:rPr>
        <w:t>inflatable musical instruments</w:t>
      </w:r>
      <w:r w:rsidRPr="00605BE6">
        <w:t>, we would be very grateful for any you are able to lend us, as these will help enhance our performance. </w:t>
      </w:r>
    </w:p>
    <w:p w14:paraId="66649E06" w14:textId="27899D9F" w:rsidR="00605BE6" w:rsidRDefault="00605BE6" w:rsidP="00605BE6">
      <w:r w:rsidRPr="00605BE6">
        <w:t>Thank you for your support. We are looking forward to sharing this special event with you. </w:t>
      </w:r>
      <w:r w:rsidR="0001332B">
        <w:t>Performances will be on Monday 15</w:t>
      </w:r>
      <w:r w:rsidR="0001332B" w:rsidRPr="0001332B">
        <w:rPr>
          <w:vertAlign w:val="superscript"/>
        </w:rPr>
        <w:t>th</w:t>
      </w:r>
      <w:r w:rsidR="0001332B">
        <w:t xml:space="preserve"> December in the school hall at 9.30am and 2pm. There is no need to book </w:t>
      </w:r>
      <w:proofErr w:type="gramStart"/>
      <w:r w:rsidR="0001332B">
        <w:t>tickets</w:t>
      </w:r>
      <w:proofErr w:type="gramEnd"/>
      <w:r w:rsidR="0001332B">
        <w:t xml:space="preserve"> and we hope to see lots of family members there. </w:t>
      </w:r>
    </w:p>
    <w:p w14:paraId="0A7DBE68" w14:textId="77777777" w:rsidR="0001332B" w:rsidRDefault="0001332B" w:rsidP="00605BE6"/>
    <w:p w14:paraId="7B72A5CD" w14:textId="77777777" w:rsidR="0001332B" w:rsidRPr="00605BE6" w:rsidRDefault="0001332B" w:rsidP="00605BE6"/>
    <w:p w14:paraId="3D0F2BA4" w14:textId="77777777" w:rsidR="00605BE6" w:rsidRPr="00605BE6" w:rsidRDefault="00605BE6" w:rsidP="00605BE6">
      <w:r w:rsidRPr="00605BE6">
        <w:rPr>
          <w:b/>
          <w:bCs/>
        </w:rPr>
        <w:t>Kind regards,</w:t>
      </w:r>
      <w:r w:rsidRPr="00605BE6">
        <w:t> </w:t>
      </w:r>
      <w:r w:rsidRPr="00605BE6">
        <w:br/>
      </w:r>
      <w:r w:rsidRPr="00605BE6">
        <w:rPr>
          <w:i/>
          <w:iCs/>
        </w:rPr>
        <w:t>The Year 3 Team</w:t>
      </w:r>
      <w:r w:rsidRPr="00605BE6">
        <w:t> </w:t>
      </w:r>
    </w:p>
    <w:p w14:paraId="5DC53A22" w14:textId="77777777" w:rsidR="00DA7101" w:rsidRDefault="00DA7101"/>
    <w:sectPr w:rsidR="00DA7101" w:rsidSect="00891A81">
      <w:headerReference w:type="first" r:id="rId9"/>
      <w:pgSz w:w="11906" w:h="16838"/>
      <w:pgMar w:top="3119" w:right="991" w:bottom="269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88AA" w14:textId="77777777" w:rsidR="00820214" w:rsidRDefault="00820214" w:rsidP="00281010">
      <w:pPr>
        <w:spacing w:after="0" w:line="240" w:lineRule="auto"/>
      </w:pPr>
      <w:r>
        <w:separator/>
      </w:r>
    </w:p>
  </w:endnote>
  <w:endnote w:type="continuationSeparator" w:id="0">
    <w:p w14:paraId="2E82044C" w14:textId="77777777" w:rsidR="00820214" w:rsidRDefault="00820214" w:rsidP="0028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0FF4" w14:textId="77777777" w:rsidR="00820214" w:rsidRDefault="00820214" w:rsidP="00281010">
      <w:pPr>
        <w:spacing w:after="0" w:line="240" w:lineRule="auto"/>
      </w:pPr>
      <w:r>
        <w:separator/>
      </w:r>
    </w:p>
  </w:footnote>
  <w:footnote w:type="continuationSeparator" w:id="0">
    <w:p w14:paraId="5B146DA0" w14:textId="77777777" w:rsidR="00820214" w:rsidRDefault="00820214" w:rsidP="00281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8D35" w14:textId="77777777" w:rsidR="00DA7101" w:rsidRDefault="00DA7101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EB7628" wp14:editId="7720AA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754" cy="10693396"/>
          <wp:effectExtent l="0" t="0" r="0" b="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54" cy="10693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14"/>
    <w:rsid w:val="0001332B"/>
    <w:rsid w:val="000F22A7"/>
    <w:rsid w:val="000F7601"/>
    <w:rsid w:val="0017009C"/>
    <w:rsid w:val="00220844"/>
    <w:rsid w:val="0023260A"/>
    <w:rsid w:val="00232F55"/>
    <w:rsid w:val="00281010"/>
    <w:rsid w:val="00364EC2"/>
    <w:rsid w:val="0039202B"/>
    <w:rsid w:val="00402C16"/>
    <w:rsid w:val="004B394E"/>
    <w:rsid w:val="005440C3"/>
    <w:rsid w:val="00596F1C"/>
    <w:rsid w:val="00605856"/>
    <w:rsid w:val="00605BE6"/>
    <w:rsid w:val="00732572"/>
    <w:rsid w:val="007430C0"/>
    <w:rsid w:val="00773C7F"/>
    <w:rsid w:val="00820214"/>
    <w:rsid w:val="00823699"/>
    <w:rsid w:val="00825AB6"/>
    <w:rsid w:val="008653E2"/>
    <w:rsid w:val="00891A81"/>
    <w:rsid w:val="00950717"/>
    <w:rsid w:val="0095463A"/>
    <w:rsid w:val="009E4193"/>
    <w:rsid w:val="00A37680"/>
    <w:rsid w:val="00A45370"/>
    <w:rsid w:val="00C03F37"/>
    <w:rsid w:val="00C81D5E"/>
    <w:rsid w:val="00D020AD"/>
    <w:rsid w:val="00D9464A"/>
    <w:rsid w:val="00DA7101"/>
    <w:rsid w:val="00E6492E"/>
    <w:rsid w:val="00E85C46"/>
    <w:rsid w:val="00EF53D6"/>
    <w:rsid w:val="00F222D3"/>
    <w:rsid w:val="00F4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F39745"/>
  <w15:chartTrackingRefBased/>
  <w15:docId w15:val="{A7170DEA-75AE-4806-AA9D-95177AC5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010"/>
  </w:style>
  <w:style w:type="paragraph" w:styleId="Footer">
    <w:name w:val="footer"/>
    <w:basedOn w:val="Normal"/>
    <w:link w:val="FooterChar"/>
    <w:uiPriority w:val="99"/>
    <w:unhideWhenUsed/>
    <w:rsid w:val="00281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e12\AppData\Local\Temp\MicrosoftEdgeDownloads\2125bd2f-bc91-4958-b9a0-4b32afe402d6\Meon%20Way%20Federation%20-%20Letterhead%20-%20Jan%202025%20(merged%20letterhea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482111-2809-4070-aeb1-599b3fd865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974279FB2D846BF1F802E036CDC47" ma:contentTypeVersion="16" ma:contentTypeDescription="Create a new document." ma:contentTypeScope="" ma:versionID="016dff64bf21254a81b5749ba0a7f84e">
  <xsd:schema xmlns:xsd="http://www.w3.org/2001/XMLSchema" xmlns:xs="http://www.w3.org/2001/XMLSchema" xmlns:p="http://schemas.microsoft.com/office/2006/metadata/properties" xmlns:ns3="9f482111-2809-4070-aeb1-599b3fd865ec" xmlns:ns4="f2326719-91f9-499b-8d86-255ac3220046" targetNamespace="http://schemas.microsoft.com/office/2006/metadata/properties" ma:root="true" ma:fieldsID="23f12003f6242d02e32c2c22ad3c5e68" ns3:_="" ns4:_="">
    <xsd:import namespace="9f482111-2809-4070-aeb1-599b3fd865ec"/>
    <xsd:import namespace="f2326719-91f9-499b-8d86-255ac3220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82111-2809-4070-aeb1-599b3fd86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26719-91f9-499b-8d86-255ac3220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5529F-EF76-4726-A44F-8AB47C2C536E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9f482111-2809-4070-aeb1-599b3fd865ec"/>
    <ds:schemaRef ds:uri="http://schemas.microsoft.com/office/infopath/2007/PartnerControls"/>
    <ds:schemaRef ds:uri="f2326719-91f9-499b-8d86-255ac322004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4815BFC-2C69-4D10-8590-68404329C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73158-B984-4A69-91B7-59CB24D55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82111-2809-4070-aeb1-599b3fd865ec"/>
    <ds:schemaRef ds:uri="f2326719-91f9-499b-8d86-255ac3220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Meon Way Federation - Letterhead - Jan 2025 (merged letterhead).dotx</Template>
  <TotalTime>45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Thinking Schools Academy Trust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Sage, Caroline (MJS)</dc:creator>
  <cp:keywords/>
  <dc:description/>
  <cp:lastModifiedBy>Owens, Laura (MJS)</cp:lastModifiedBy>
  <cp:revision>2</cp:revision>
  <dcterms:created xsi:type="dcterms:W3CDTF">2025-12-01T15:11:00Z</dcterms:created>
  <dcterms:modified xsi:type="dcterms:W3CDTF">2025-12-01T15:11:00Z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0x010100A7B974279FB2D846BF1F802E036CDC47</vt:lpwstr>
  </property>
</Properties>
</file>