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3A22" w14:textId="5B0F08F3" w:rsidR="00DA7101" w:rsidRDefault="00B6494C">
      <w:r>
        <w:t>26/06/2025</w:t>
      </w:r>
    </w:p>
    <w:p w14:paraId="6AD73867" w14:textId="5D9BB75C" w:rsidR="00B6494C" w:rsidRDefault="00B6494C"/>
    <w:p w14:paraId="39D62CA6" w14:textId="33613A17" w:rsidR="00B6494C" w:rsidRDefault="00B6494C">
      <w:r>
        <w:t xml:space="preserve">Dear Parents and Carers, </w:t>
      </w:r>
    </w:p>
    <w:p w14:paraId="33FE5B93" w14:textId="400BDA5D" w:rsidR="00B6494C" w:rsidRDefault="00B6494C"/>
    <w:p w14:paraId="21C4F1F6" w14:textId="419DE807" w:rsidR="00B6494C" w:rsidRDefault="00B6494C">
      <w:r>
        <w:t>Year 5 will be having a day out on Wednesday 25</w:t>
      </w:r>
      <w:r w:rsidRPr="00B6494C">
        <w:rPr>
          <w:vertAlign w:val="superscript"/>
        </w:rPr>
        <w:t>th</w:t>
      </w:r>
      <w:r>
        <w:t xml:space="preserve"> June to The Kings Theatre to attend the Portsmouth Book Awards. </w:t>
      </w:r>
      <w:r w:rsidR="009419B7">
        <w:t>There is no payment required for this trip</w:t>
      </w:r>
      <w:r w:rsidR="009419B7">
        <w:t>.</w:t>
      </w:r>
    </w:p>
    <w:p w14:paraId="238E5810" w14:textId="26D523A6" w:rsidR="00B6494C" w:rsidRDefault="00B6494C"/>
    <w:p w14:paraId="59C555DE" w14:textId="0694B838" w:rsidR="00B6494C" w:rsidRDefault="00B6494C">
      <w:r>
        <w:t xml:space="preserve">The children will be walking to The Kings Theatre so should wear comfortable shoes, school uniform, a sun hat and </w:t>
      </w:r>
      <w:proofErr w:type="spellStart"/>
      <w:r>
        <w:t>suncream</w:t>
      </w:r>
      <w:proofErr w:type="spellEnd"/>
      <w:r>
        <w:t xml:space="preserve">. </w:t>
      </w:r>
    </w:p>
    <w:p w14:paraId="126BE1F6" w14:textId="4FC854E3" w:rsidR="00B6494C" w:rsidRDefault="00B6494C"/>
    <w:p w14:paraId="536D5CFC" w14:textId="26666495" w:rsidR="00B6494C" w:rsidRDefault="00B6494C">
      <w:r>
        <w:t xml:space="preserve">Please provide a packed lunch as the children will be having a picnic lunch at canoe lake. </w:t>
      </w:r>
    </w:p>
    <w:p w14:paraId="412D6B6A" w14:textId="067E9FB2" w:rsidR="00B6494C" w:rsidRDefault="00B6494C"/>
    <w:p w14:paraId="42C12F81" w14:textId="61DB37AC" w:rsidR="00B6494C" w:rsidRDefault="00B6494C">
      <w:r>
        <w:t xml:space="preserve">If any parents or family members </w:t>
      </w:r>
      <w:r w:rsidR="009419B7">
        <w:t xml:space="preserve">are available to help with this trip, please inform the class teacher as help with walking would be much appreciated. </w:t>
      </w:r>
    </w:p>
    <w:p w14:paraId="31F3A73D" w14:textId="6B639C42" w:rsidR="009419B7" w:rsidRDefault="009419B7"/>
    <w:p w14:paraId="676E8CA8" w14:textId="648CF9BD" w:rsidR="009419B7" w:rsidRDefault="009419B7">
      <w:r>
        <w:t>Kind regards</w:t>
      </w:r>
    </w:p>
    <w:p w14:paraId="0F55C312" w14:textId="6829433B" w:rsidR="009419B7" w:rsidRDefault="009419B7"/>
    <w:p w14:paraId="12052965" w14:textId="04043A66" w:rsidR="009419B7" w:rsidRDefault="009419B7">
      <w:r>
        <w:t>Year 5 Team</w:t>
      </w:r>
    </w:p>
    <w:p w14:paraId="314106D0" w14:textId="5861A8DE" w:rsidR="009419B7" w:rsidRDefault="009419B7">
      <w:proofErr w:type="spellStart"/>
      <w:r>
        <w:t>Meon</w:t>
      </w:r>
      <w:proofErr w:type="spellEnd"/>
      <w:r>
        <w:t xml:space="preserve"> Way Federation </w:t>
      </w:r>
    </w:p>
    <w:p w14:paraId="6DF36BB8" w14:textId="2E7858CC" w:rsidR="009419B7" w:rsidRDefault="009419B7"/>
    <w:sectPr w:rsidR="009419B7" w:rsidSect="00891A81">
      <w:headerReference w:type="first" r:id="rId9"/>
      <w:pgSz w:w="11906" w:h="16838"/>
      <w:pgMar w:top="3119" w:right="991" w:bottom="269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F22A7"/>
    <w:rsid w:val="000F7601"/>
    <w:rsid w:val="0017009C"/>
    <w:rsid w:val="00220844"/>
    <w:rsid w:val="00232F55"/>
    <w:rsid w:val="00281010"/>
    <w:rsid w:val="00364EC2"/>
    <w:rsid w:val="0039202B"/>
    <w:rsid w:val="00402C16"/>
    <w:rsid w:val="004B394E"/>
    <w:rsid w:val="005440C3"/>
    <w:rsid w:val="00596F1C"/>
    <w:rsid w:val="00605856"/>
    <w:rsid w:val="00732572"/>
    <w:rsid w:val="007430C0"/>
    <w:rsid w:val="00820214"/>
    <w:rsid w:val="00823699"/>
    <w:rsid w:val="00825AB6"/>
    <w:rsid w:val="008653E2"/>
    <w:rsid w:val="00891A81"/>
    <w:rsid w:val="009419B7"/>
    <w:rsid w:val="00950717"/>
    <w:rsid w:val="0095463A"/>
    <w:rsid w:val="009E4193"/>
    <w:rsid w:val="00A37680"/>
    <w:rsid w:val="00A45370"/>
    <w:rsid w:val="00AB306F"/>
    <w:rsid w:val="00B6494C"/>
    <w:rsid w:val="00C03F37"/>
    <w:rsid w:val="00C81D5E"/>
    <w:rsid w:val="00D020AD"/>
    <w:rsid w:val="00D9464A"/>
    <w:rsid w:val="00DA7101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2</cp:revision>
  <dcterms:created xsi:type="dcterms:W3CDTF">2025-06-23T08:56:00Z</dcterms:created>
  <dcterms:modified xsi:type="dcterms:W3CDTF">2025-06-23T08:56:00Z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