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3A22" w14:textId="30BB6627" w:rsidR="00DA7101" w:rsidRDefault="006860FE">
      <w:r>
        <w:t>19/06/2025</w:t>
      </w:r>
    </w:p>
    <w:p w14:paraId="204AADA7" w14:textId="6BF4B515" w:rsidR="006860FE" w:rsidRDefault="006860FE"/>
    <w:p w14:paraId="25D3E988" w14:textId="3AD34ED5" w:rsidR="006860FE" w:rsidRDefault="006860FE">
      <w:r>
        <w:t xml:space="preserve">Dear Parents and carers, </w:t>
      </w:r>
    </w:p>
    <w:p w14:paraId="57840AF5" w14:textId="7FA54113" w:rsidR="006860FE" w:rsidRDefault="006860FE"/>
    <w:p w14:paraId="01BE8193" w14:textId="40B138AD" w:rsidR="006860FE" w:rsidRDefault="006860FE">
      <w:r>
        <w:t xml:space="preserve">As Year 6 approach their final few weeks at Meon Junior School, there are a few events planned to give the children a happy send off for the end of their last term before breaking up for summer and the next chapter of secondary school starts. </w:t>
      </w:r>
    </w:p>
    <w:p w14:paraId="69D81EC2" w14:textId="2320F77B" w:rsidR="006860FE" w:rsidRDefault="006860FE"/>
    <w:p w14:paraId="42C2FEF4" w14:textId="758F910D" w:rsidR="006860FE" w:rsidRDefault="006860FE">
      <w:r>
        <w:t xml:space="preserve">Please see an outline below of key dates and times of what we have coming up to look forward to. </w:t>
      </w:r>
    </w:p>
    <w:p w14:paraId="1FBC87CD" w14:textId="27BB619F" w:rsidR="006860FE" w:rsidRDefault="006860FE"/>
    <w:p w14:paraId="5A9CDFCF" w14:textId="78091A86" w:rsidR="00AB38FC" w:rsidRDefault="00AB38FC">
      <w:r>
        <w:rPr>
          <w:b/>
          <w:bCs/>
        </w:rPr>
        <w:t>Friday 4</w:t>
      </w:r>
      <w:r w:rsidRPr="00AB38FC">
        <w:rPr>
          <w:b/>
          <w:bCs/>
          <w:vertAlign w:val="superscript"/>
        </w:rPr>
        <w:t>th</w:t>
      </w:r>
      <w:r>
        <w:rPr>
          <w:b/>
          <w:bCs/>
        </w:rPr>
        <w:t xml:space="preserve"> July – </w:t>
      </w:r>
      <w:r>
        <w:t xml:space="preserve">Sports Day. </w:t>
      </w:r>
      <w:r w:rsidR="00A82350">
        <w:t xml:space="preserve">Upper school will be taking part in sports day at St James’ cricket ground from 1pm. Parents are welcome to watch and take the children home from here when it finishes. </w:t>
      </w:r>
    </w:p>
    <w:p w14:paraId="104B75BA" w14:textId="77777777" w:rsidR="00A82350" w:rsidRPr="00AB38FC" w:rsidRDefault="00A82350"/>
    <w:p w14:paraId="4144C609" w14:textId="5C85B426" w:rsidR="006860FE" w:rsidRDefault="006860FE">
      <w:pPr>
        <w:rPr>
          <w:rFonts w:ascii="Aptos" w:eastAsia="Times New Roman" w:hAnsi="Aptos"/>
          <w:color w:val="000000"/>
          <w:sz w:val="24"/>
          <w:szCs w:val="24"/>
        </w:rPr>
      </w:pPr>
      <w:r w:rsidRPr="006860FE">
        <w:rPr>
          <w:rFonts w:ascii="Aptos" w:eastAsia="Times New Roman" w:hAnsi="Aptos"/>
          <w:b/>
          <w:bCs/>
          <w:color w:val="000000"/>
          <w:sz w:val="24"/>
          <w:szCs w:val="24"/>
        </w:rPr>
        <w:t>Thursday 17</w:t>
      </w:r>
      <w:r w:rsidRPr="006860FE">
        <w:rPr>
          <w:rFonts w:ascii="Aptos" w:eastAsia="Times New Roman" w:hAnsi="Aptos"/>
          <w:b/>
          <w:bCs/>
          <w:color w:val="000000"/>
          <w:sz w:val="24"/>
          <w:szCs w:val="24"/>
          <w:vertAlign w:val="superscript"/>
        </w:rPr>
        <w:t>th</w:t>
      </w:r>
      <w:r w:rsidRPr="006860FE">
        <w:rPr>
          <w:rFonts w:ascii="Aptos" w:eastAsia="Times New Roman" w:hAnsi="Aptos"/>
          <w:b/>
          <w:bCs/>
          <w:color w:val="000000"/>
          <w:sz w:val="24"/>
          <w:szCs w:val="24"/>
        </w:rPr>
        <w:t> July</w:t>
      </w:r>
      <w:r>
        <w:rPr>
          <w:rFonts w:ascii="Aptos" w:eastAsia="Times New Roman" w:hAnsi="Aptos"/>
          <w:b/>
          <w:bCs/>
          <w:color w:val="000000"/>
          <w:sz w:val="24"/>
          <w:szCs w:val="24"/>
        </w:rPr>
        <w:t xml:space="preserve"> – </w:t>
      </w:r>
      <w:r>
        <w:rPr>
          <w:rFonts w:ascii="Aptos" w:eastAsia="Times New Roman" w:hAnsi="Aptos"/>
          <w:color w:val="000000"/>
          <w:sz w:val="24"/>
          <w:szCs w:val="24"/>
        </w:rPr>
        <w:t>Year 6 leavers party</w:t>
      </w:r>
      <w:r w:rsidR="00A82350">
        <w:rPr>
          <w:rFonts w:ascii="Aptos" w:eastAsia="Times New Roman" w:hAnsi="Aptos"/>
          <w:color w:val="000000"/>
          <w:sz w:val="24"/>
          <w:szCs w:val="24"/>
        </w:rPr>
        <w:t xml:space="preserve"> after school</w:t>
      </w:r>
      <w:r>
        <w:rPr>
          <w:rFonts w:ascii="Aptos" w:eastAsia="Times New Roman" w:hAnsi="Aptos"/>
          <w:color w:val="000000"/>
          <w:sz w:val="24"/>
          <w:szCs w:val="24"/>
        </w:rPr>
        <w:t xml:space="preserve">, </w:t>
      </w:r>
      <w:r w:rsidR="00AB38FC">
        <w:rPr>
          <w:rFonts w:ascii="Aptos" w:eastAsia="Times New Roman" w:hAnsi="Aptos"/>
          <w:color w:val="000000"/>
          <w:sz w:val="24"/>
          <w:szCs w:val="24"/>
        </w:rPr>
        <w:t xml:space="preserve">details will follow in separate letter. </w:t>
      </w:r>
    </w:p>
    <w:p w14:paraId="52E3E30A" w14:textId="0B89D8A4" w:rsidR="00AB38FC" w:rsidRDefault="00AB38FC">
      <w:pPr>
        <w:rPr>
          <w:rFonts w:ascii="Aptos" w:eastAsia="Times New Roman" w:hAnsi="Aptos"/>
          <w:color w:val="000000"/>
          <w:sz w:val="24"/>
          <w:szCs w:val="24"/>
        </w:rPr>
      </w:pPr>
    </w:p>
    <w:p w14:paraId="4248D588" w14:textId="4B28A510" w:rsidR="00AB38FC" w:rsidRDefault="00AB38FC">
      <w:pPr>
        <w:rPr>
          <w:rFonts w:ascii="Aptos" w:eastAsia="Times New Roman" w:hAnsi="Aptos"/>
          <w:color w:val="000000"/>
          <w:sz w:val="24"/>
          <w:szCs w:val="24"/>
        </w:rPr>
      </w:pPr>
      <w:r>
        <w:rPr>
          <w:rFonts w:ascii="Aptos" w:eastAsia="Times New Roman" w:hAnsi="Aptos"/>
          <w:b/>
          <w:bCs/>
          <w:color w:val="000000"/>
          <w:sz w:val="24"/>
          <w:szCs w:val="24"/>
        </w:rPr>
        <w:t>Tuesday 22</w:t>
      </w:r>
      <w:r w:rsidRPr="00AB38FC">
        <w:rPr>
          <w:rFonts w:ascii="Aptos" w:eastAsia="Times New Roman" w:hAnsi="Aptos"/>
          <w:b/>
          <w:bCs/>
          <w:color w:val="000000"/>
          <w:sz w:val="24"/>
          <w:szCs w:val="24"/>
          <w:vertAlign w:val="superscript"/>
        </w:rPr>
        <w:t>nd</w:t>
      </w:r>
      <w:r>
        <w:rPr>
          <w:rFonts w:ascii="Aptos" w:eastAsia="Times New Roman" w:hAnsi="Aptos"/>
          <w:b/>
          <w:bCs/>
          <w:color w:val="000000"/>
          <w:sz w:val="24"/>
          <w:szCs w:val="24"/>
        </w:rPr>
        <w:t xml:space="preserve"> July – </w:t>
      </w:r>
      <w:r>
        <w:rPr>
          <w:rFonts w:ascii="Aptos" w:eastAsia="Times New Roman" w:hAnsi="Aptos"/>
          <w:color w:val="000000"/>
          <w:sz w:val="24"/>
          <w:szCs w:val="24"/>
        </w:rPr>
        <w:t xml:space="preserve">Leavers performance at 9.30 and 3.30. Parents can come along to either performance which should last </w:t>
      </w:r>
      <w:r w:rsidR="002D1278">
        <w:rPr>
          <w:rFonts w:ascii="Aptos" w:eastAsia="Times New Roman" w:hAnsi="Aptos"/>
          <w:color w:val="000000"/>
          <w:sz w:val="24"/>
          <w:szCs w:val="24"/>
        </w:rPr>
        <w:t>approximately</w:t>
      </w:r>
      <w:r>
        <w:rPr>
          <w:rFonts w:ascii="Aptos" w:eastAsia="Times New Roman" w:hAnsi="Aptos"/>
          <w:color w:val="000000"/>
          <w:sz w:val="24"/>
          <w:szCs w:val="24"/>
        </w:rPr>
        <w:t xml:space="preserve"> an hour. </w:t>
      </w:r>
    </w:p>
    <w:p w14:paraId="439D8E4C" w14:textId="086318BF" w:rsidR="00AB38FC" w:rsidRDefault="00AB38FC">
      <w:pPr>
        <w:rPr>
          <w:rFonts w:ascii="Aptos" w:eastAsia="Times New Roman" w:hAnsi="Aptos"/>
          <w:color w:val="000000"/>
          <w:sz w:val="24"/>
          <w:szCs w:val="24"/>
        </w:rPr>
      </w:pPr>
      <w:r>
        <w:rPr>
          <w:rFonts w:ascii="Aptos" w:eastAsia="Times New Roman" w:hAnsi="Aptos"/>
          <w:color w:val="000000"/>
          <w:sz w:val="24"/>
          <w:szCs w:val="24"/>
        </w:rPr>
        <w:t xml:space="preserve">We do require all the Y6 children to stay late on this day so that they can take part in both performances. </w:t>
      </w:r>
    </w:p>
    <w:p w14:paraId="5CB91D38" w14:textId="44A2D246" w:rsidR="00AB38FC" w:rsidRDefault="00AB38FC">
      <w:pPr>
        <w:rPr>
          <w:rFonts w:ascii="Aptos" w:eastAsia="Times New Roman" w:hAnsi="Aptos"/>
          <w:color w:val="000000"/>
          <w:sz w:val="24"/>
          <w:szCs w:val="24"/>
        </w:rPr>
      </w:pPr>
    </w:p>
    <w:p w14:paraId="760F70B6" w14:textId="77777777" w:rsidR="002D1278" w:rsidRDefault="00AB38FC">
      <w:pPr>
        <w:rPr>
          <w:rFonts w:ascii="Aptos" w:eastAsia="Times New Roman" w:hAnsi="Aptos"/>
          <w:color w:val="000000"/>
          <w:sz w:val="24"/>
          <w:szCs w:val="24"/>
        </w:rPr>
      </w:pPr>
      <w:r w:rsidRPr="00AB38FC">
        <w:rPr>
          <w:rFonts w:ascii="Aptos" w:eastAsia="Times New Roman" w:hAnsi="Aptos"/>
          <w:b/>
          <w:bCs/>
          <w:color w:val="000000"/>
          <w:sz w:val="24"/>
          <w:szCs w:val="24"/>
        </w:rPr>
        <w:t>Wednesday 23rd July</w:t>
      </w:r>
      <w:r>
        <w:rPr>
          <w:rFonts w:ascii="Aptos" w:eastAsia="Times New Roman" w:hAnsi="Aptos"/>
          <w:b/>
          <w:bCs/>
          <w:color w:val="000000"/>
          <w:sz w:val="24"/>
          <w:szCs w:val="24"/>
        </w:rPr>
        <w:t xml:space="preserve"> </w:t>
      </w:r>
      <w:r w:rsidR="00A82350">
        <w:rPr>
          <w:rFonts w:ascii="Aptos" w:eastAsia="Times New Roman" w:hAnsi="Aptos"/>
          <w:b/>
          <w:bCs/>
          <w:color w:val="000000"/>
          <w:sz w:val="24"/>
          <w:szCs w:val="24"/>
        </w:rPr>
        <w:t>–</w:t>
      </w:r>
      <w:r>
        <w:rPr>
          <w:rFonts w:ascii="Aptos" w:eastAsia="Times New Roman" w:hAnsi="Aptos"/>
          <w:b/>
          <w:bCs/>
          <w:color w:val="000000"/>
          <w:sz w:val="24"/>
          <w:szCs w:val="24"/>
        </w:rPr>
        <w:t xml:space="preserve"> </w:t>
      </w:r>
      <w:r w:rsidR="00A82350">
        <w:rPr>
          <w:rFonts w:ascii="Aptos" w:eastAsia="Times New Roman" w:hAnsi="Aptos"/>
          <w:color w:val="000000"/>
          <w:sz w:val="24"/>
          <w:szCs w:val="24"/>
        </w:rPr>
        <w:t xml:space="preserve">Treat Day. </w:t>
      </w:r>
      <w:r w:rsidR="002D1278">
        <w:rPr>
          <w:rFonts w:ascii="Aptos" w:eastAsia="Times New Roman" w:hAnsi="Aptos"/>
          <w:color w:val="000000"/>
          <w:sz w:val="24"/>
          <w:szCs w:val="24"/>
        </w:rPr>
        <w:t>Please see letter sent on 5</w:t>
      </w:r>
      <w:r w:rsidR="002D1278" w:rsidRPr="002D1278">
        <w:rPr>
          <w:rFonts w:ascii="Aptos" w:eastAsia="Times New Roman" w:hAnsi="Aptos"/>
          <w:color w:val="000000"/>
          <w:sz w:val="24"/>
          <w:szCs w:val="24"/>
          <w:vertAlign w:val="superscript"/>
        </w:rPr>
        <w:t>th</w:t>
      </w:r>
      <w:r w:rsidR="002D1278">
        <w:rPr>
          <w:rFonts w:ascii="Aptos" w:eastAsia="Times New Roman" w:hAnsi="Aptos"/>
          <w:color w:val="000000"/>
          <w:sz w:val="24"/>
          <w:szCs w:val="24"/>
        </w:rPr>
        <w:t xml:space="preserve"> June for full details. </w:t>
      </w:r>
    </w:p>
    <w:p w14:paraId="3569949B" w14:textId="4FC93BFE" w:rsidR="00AB38FC" w:rsidRDefault="00A82350">
      <w:pPr>
        <w:rPr>
          <w:rFonts w:ascii="Aptos" w:eastAsia="Times New Roman" w:hAnsi="Aptos"/>
          <w:color w:val="000000"/>
          <w:sz w:val="24"/>
          <w:szCs w:val="24"/>
        </w:rPr>
      </w:pPr>
      <w:r>
        <w:rPr>
          <w:rFonts w:ascii="Aptos" w:eastAsia="Times New Roman" w:hAnsi="Aptos"/>
          <w:color w:val="000000"/>
          <w:sz w:val="24"/>
          <w:szCs w:val="24"/>
        </w:rPr>
        <w:t xml:space="preserve">Cinema, bowling and lunch at Gunwharf Quays, non uniform. Please drop to Gunwharf Quays at 9.30am by the M&amp;S taxi rank and collect at 3pm. fee of £10.50 is available to pay on Arbor. </w:t>
      </w:r>
    </w:p>
    <w:p w14:paraId="633AAFCB" w14:textId="5D76EDB7" w:rsidR="00A82350" w:rsidRDefault="00A82350">
      <w:pPr>
        <w:rPr>
          <w:rFonts w:ascii="Aptos" w:eastAsia="Times New Roman" w:hAnsi="Aptos"/>
          <w:color w:val="000000"/>
          <w:sz w:val="24"/>
          <w:szCs w:val="24"/>
        </w:rPr>
      </w:pPr>
    </w:p>
    <w:p w14:paraId="368A76B3" w14:textId="2081AC6A" w:rsidR="00A82350" w:rsidRDefault="00BC78D3">
      <w:pPr>
        <w:rPr>
          <w:rFonts w:ascii="Aptos" w:eastAsia="Times New Roman" w:hAnsi="Aptos"/>
          <w:color w:val="000000"/>
          <w:sz w:val="24"/>
          <w:szCs w:val="24"/>
        </w:rPr>
      </w:pPr>
      <w:r>
        <w:rPr>
          <w:rFonts w:ascii="Aptos" w:eastAsia="Times New Roman" w:hAnsi="Aptos"/>
          <w:color w:val="000000"/>
          <w:sz w:val="24"/>
          <w:szCs w:val="24"/>
        </w:rPr>
        <w:t>Kind regards</w:t>
      </w:r>
    </w:p>
    <w:p w14:paraId="29C02DD2" w14:textId="4CAAA22C" w:rsidR="00BC78D3" w:rsidRDefault="00BC78D3">
      <w:pPr>
        <w:rPr>
          <w:rFonts w:ascii="Aptos" w:eastAsia="Times New Roman" w:hAnsi="Aptos"/>
          <w:color w:val="000000"/>
          <w:sz w:val="24"/>
          <w:szCs w:val="24"/>
        </w:rPr>
      </w:pPr>
    </w:p>
    <w:p w14:paraId="491C621D" w14:textId="25158DDE" w:rsidR="00BC78D3" w:rsidRPr="00A82350" w:rsidRDefault="00BC78D3">
      <w:r>
        <w:rPr>
          <w:rFonts w:ascii="Aptos" w:eastAsia="Times New Roman" w:hAnsi="Aptos"/>
          <w:color w:val="000000"/>
          <w:sz w:val="24"/>
          <w:szCs w:val="24"/>
        </w:rPr>
        <w:t>Year 6 Team</w:t>
      </w:r>
    </w:p>
    <w:sectPr w:rsidR="00BC78D3" w:rsidRPr="00A82350" w:rsidSect="00BC78D3">
      <w:headerReference w:type="first" r:id="rId9"/>
      <w:pgSz w:w="11906" w:h="16838"/>
      <w:pgMar w:top="3119" w:right="991" w:bottom="184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81010"/>
    <w:rsid w:val="002D1278"/>
    <w:rsid w:val="00364EC2"/>
    <w:rsid w:val="0039202B"/>
    <w:rsid w:val="00402C16"/>
    <w:rsid w:val="004B394E"/>
    <w:rsid w:val="005440C3"/>
    <w:rsid w:val="00596F1C"/>
    <w:rsid w:val="00605856"/>
    <w:rsid w:val="006860FE"/>
    <w:rsid w:val="00732572"/>
    <w:rsid w:val="007430C0"/>
    <w:rsid w:val="00820214"/>
    <w:rsid w:val="00823699"/>
    <w:rsid w:val="00825AB6"/>
    <w:rsid w:val="008653E2"/>
    <w:rsid w:val="00891A81"/>
    <w:rsid w:val="00950717"/>
    <w:rsid w:val="0095463A"/>
    <w:rsid w:val="009E4193"/>
    <w:rsid w:val="00A37680"/>
    <w:rsid w:val="00A45370"/>
    <w:rsid w:val="00A82350"/>
    <w:rsid w:val="00AB306F"/>
    <w:rsid w:val="00AB38FC"/>
    <w:rsid w:val="00BC78D3"/>
    <w:rsid w:val="00C03F37"/>
    <w:rsid w:val="00C81D5E"/>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4815BFC-2C69-4D10-8590-68404329C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16</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3</cp:revision>
  <dcterms:created xsi:type="dcterms:W3CDTF">2025-06-19T13:48:00Z</dcterms:created>
  <dcterms:modified xsi:type="dcterms:W3CDTF">2025-06-23T09:25:00Z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